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236" w:rsidRDefault="008F1236" w:rsidP="00A222A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9pt;margin-top:-9pt;width:471pt;height:9in;z-index:-251658240" wrapcoords="-34 0 -34 21575 21600 21575 21600 0 -34 0">
            <v:imagedata r:id="rId5" o:title=""/>
            <w10:wrap type="tight"/>
          </v:shape>
        </w:pict>
      </w:r>
    </w:p>
    <w:p w:rsidR="008F1236" w:rsidRPr="006425CA" w:rsidRDefault="008F1236" w:rsidP="00A222A9">
      <w:pPr>
        <w:jc w:val="center"/>
        <w:rPr>
          <w:rFonts w:ascii="Times New Roman" w:hAnsi="Times New Roman"/>
          <w:b/>
          <w:sz w:val="28"/>
          <w:szCs w:val="28"/>
        </w:rPr>
      </w:pPr>
    </w:p>
    <w:p w:rsidR="008F1236" w:rsidRDefault="008F1236" w:rsidP="007D677E">
      <w:pPr>
        <w:jc w:val="center"/>
        <w:rPr>
          <w:rFonts w:ascii="Times New Roman" w:hAnsi="Times New Roman"/>
          <w:b/>
          <w:sz w:val="28"/>
          <w:szCs w:val="28"/>
        </w:rPr>
      </w:pPr>
    </w:p>
    <w:p w:rsidR="008F1236" w:rsidRDefault="008F1236" w:rsidP="007D677E">
      <w:pPr>
        <w:jc w:val="center"/>
        <w:rPr>
          <w:rFonts w:ascii="Times New Roman" w:hAnsi="Times New Roman"/>
          <w:b/>
          <w:sz w:val="28"/>
          <w:szCs w:val="28"/>
        </w:rPr>
      </w:pPr>
    </w:p>
    <w:p w:rsidR="008F1236" w:rsidRDefault="008F1236" w:rsidP="007D677E">
      <w:pPr>
        <w:jc w:val="center"/>
        <w:rPr>
          <w:rFonts w:ascii="Times New Roman" w:hAnsi="Times New Roman"/>
          <w:b/>
          <w:sz w:val="28"/>
          <w:szCs w:val="28"/>
        </w:rPr>
      </w:pPr>
    </w:p>
    <w:p w:rsidR="008F1236" w:rsidRDefault="008F1236" w:rsidP="007D677E">
      <w:pPr>
        <w:jc w:val="center"/>
        <w:rPr>
          <w:rFonts w:ascii="Times New Roman" w:hAnsi="Times New Roman"/>
          <w:b/>
          <w:sz w:val="28"/>
          <w:szCs w:val="28"/>
        </w:rPr>
      </w:pPr>
    </w:p>
    <w:p w:rsidR="008F1236" w:rsidRDefault="008F1236" w:rsidP="007D677E">
      <w:pPr>
        <w:jc w:val="center"/>
        <w:rPr>
          <w:rFonts w:ascii="Times New Roman" w:hAnsi="Times New Roman"/>
          <w:b/>
          <w:sz w:val="28"/>
          <w:szCs w:val="28"/>
        </w:rPr>
      </w:pPr>
    </w:p>
    <w:p w:rsidR="008F1236" w:rsidRDefault="008F1236" w:rsidP="007D677E">
      <w:pPr>
        <w:jc w:val="center"/>
        <w:rPr>
          <w:rFonts w:ascii="Times New Roman" w:hAnsi="Times New Roman"/>
          <w:b/>
          <w:sz w:val="28"/>
          <w:szCs w:val="28"/>
        </w:rPr>
      </w:pPr>
    </w:p>
    <w:p w:rsidR="008F1236" w:rsidRDefault="008F1236" w:rsidP="007D677E">
      <w:pPr>
        <w:jc w:val="center"/>
        <w:rPr>
          <w:rFonts w:ascii="Times New Roman" w:hAnsi="Times New Roman"/>
          <w:b/>
          <w:sz w:val="28"/>
          <w:szCs w:val="28"/>
        </w:rPr>
      </w:pPr>
    </w:p>
    <w:p w:rsidR="008F1236" w:rsidRDefault="008F1236" w:rsidP="007D677E">
      <w:pPr>
        <w:jc w:val="center"/>
        <w:rPr>
          <w:rFonts w:ascii="Times New Roman" w:hAnsi="Times New Roman"/>
          <w:b/>
          <w:sz w:val="28"/>
          <w:szCs w:val="28"/>
        </w:rPr>
      </w:pPr>
    </w:p>
    <w:p w:rsidR="008F1236" w:rsidRDefault="008F1236" w:rsidP="007D677E">
      <w:pPr>
        <w:jc w:val="center"/>
        <w:rPr>
          <w:rFonts w:ascii="Times New Roman" w:hAnsi="Times New Roman"/>
          <w:b/>
          <w:sz w:val="28"/>
          <w:szCs w:val="28"/>
        </w:rPr>
      </w:pPr>
    </w:p>
    <w:p w:rsidR="008F1236" w:rsidRDefault="008F1236" w:rsidP="007D677E">
      <w:pPr>
        <w:jc w:val="center"/>
        <w:rPr>
          <w:rFonts w:ascii="Times New Roman" w:hAnsi="Times New Roman"/>
          <w:b/>
          <w:sz w:val="28"/>
          <w:szCs w:val="28"/>
        </w:rPr>
      </w:pPr>
    </w:p>
    <w:p w:rsidR="008F1236" w:rsidRDefault="008F1236" w:rsidP="007D677E">
      <w:pPr>
        <w:jc w:val="center"/>
        <w:rPr>
          <w:rFonts w:ascii="Times New Roman" w:hAnsi="Times New Roman"/>
          <w:b/>
          <w:sz w:val="28"/>
          <w:szCs w:val="28"/>
        </w:rPr>
      </w:pPr>
    </w:p>
    <w:p w:rsidR="008F1236" w:rsidRDefault="008F1236" w:rsidP="007D677E">
      <w:pPr>
        <w:jc w:val="center"/>
        <w:rPr>
          <w:rFonts w:ascii="Times New Roman" w:hAnsi="Times New Roman"/>
          <w:b/>
          <w:sz w:val="28"/>
          <w:szCs w:val="28"/>
        </w:rPr>
      </w:pPr>
    </w:p>
    <w:p w:rsidR="008F1236" w:rsidRDefault="008F1236" w:rsidP="007D677E">
      <w:pPr>
        <w:jc w:val="center"/>
        <w:rPr>
          <w:rFonts w:ascii="Times New Roman" w:hAnsi="Times New Roman"/>
          <w:b/>
          <w:sz w:val="28"/>
          <w:szCs w:val="28"/>
        </w:rPr>
      </w:pPr>
    </w:p>
    <w:p w:rsidR="008F1236" w:rsidRDefault="008F1236" w:rsidP="007D677E">
      <w:pPr>
        <w:jc w:val="center"/>
        <w:rPr>
          <w:rFonts w:ascii="Times New Roman" w:hAnsi="Times New Roman"/>
          <w:b/>
          <w:sz w:val="28"/>
          <w:szCs w:val="28"/>
        </w:rPr>
      </w:pPr>
    </w:p>
    <w:p w:rsidR="008F1236" w:rsidRDefault="008F1236" w:rsidP="007D677E">
      <w:pPr>
        <w:jc w:val="center"/>
        <w:rPr>
          <w:rFonts w:ascii="Times New Roman" w:hAnsi="Times New Roman"/>
          <w:b/>
          <w:sz w:val="28"/>
          <w:szCs w:val="28"/>
        </w:rPr>
      </w:pPr>
    </w:p>
    <w:p w:rsidR="008F1236" w:rsidRDefault="008F1236" w:rsidP="007D677E">
      <w:pPr>
        <w:jc w:val="center"/>
        <w:rPr>
          <w:rFonts w:ascii="Times New Roman" w:hAnsi="Times New Roman"/>
          <w:b/>
          <w:sz w:val="28"/>
          <w:szCs w:val="28"/>
        </w:rPr>
      </w:pPr>
    </w:p>
    <w:p w:rsidR="008F1236" w:rsidRDefault="008F1236" w:rsidP="007D677E">
      <w:pPr>
        <w:jc w:val="center"/>
        <w:rPr>
          <w:rFonts w:ascii="Times New Roman" w:hAnsi="Times New Roman"/>
          <w:b/>
          <w:sz w:val="28"/>
          <w:szCs w:val="28"/>
        </w:rPr>
      </w:pPr>
    </w:p>
    <w:p w:rsidR="008F1236" w:rsidRDefault="008F1236" w:rsidP="007D677E">
      <w:pPr>
        <w:jc w:val="center"/>
        <w:rPr>
          <w:rFonts w:ascii="Times New Roman" w:hAnsi="Times New Roman"/>
          <w:b/>
          <w:sz w:val="28"/>
          <w:szCs w:val="28"/>
        </w:rPr>
      </w:pPr>
    </w:p>
    <w:p w:rsidR="008F1236" w:rsidRDefault="008F1236" w:rsidP="007D677E">
      <w:pPr>
        <w:jc w:val="center"/>
        <w:rPr>
          <w:rFonts w:ascii="Times New Roman" w:hAnsi="Times New Roman"/>
          <w:b/>
          <w:sz w:val="28"/>
          <w:szCs w:val="28"/>
        </w:rPr>
      </w:pPr>
    </w:p>
    <w:p w:rsidR="008F1236" w:rsidRDefault="008F1236" w:rsidP="007D677E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-29"/>
        <w:tblW w:w="10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420"/>
        <w:gridCol w:w="3240"/>
        <w:gridCol w:w="4140"/>
      </w:tblGrid>
      <w:tr w:rsidR="008F1236" w:rsidTr="006425CA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8F1236" w:rsidRDefault="008F1236" w:rsidP="006425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РАССМОТРЕНО:   </w:t>
            </w:r>
          </w:p>
          <w:p w:rsidR="008F1236" w:rsidRDefault="008F1236" w:rsidP="006425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общем родительском собрании</w:t>
            </w:r>
          </w:p>
          <w:p w:rsidR="008F1236" w:rsidRDefault="008F1236" w:rsidP="006425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протокол  №  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1__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F1236" w:rsidRDefault="008F1236" w:rsidP="006425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  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07  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09    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smartTag w:uri="urn:schemas-microsoft-com:office:smarttags" w:element="metricconverter">
              <w:smartTagPr>
                <w:attr w:name="ProductID" w:val="17 г"/>
              </w:smartTagPr>
              <w:r>
                <w:rPr>
                  <w:rFonts w:ascii="Times New Roman" w:hAnsi="Times New Roman"/>
                  <w:sz w:val="24"/>
                  <w:szCs w:val="24"/>
                  <w:u w:val="single"/>
                </w:rPr>
                <w:t xml:space="preserve">17 </w:t>
              </w:r>
              <w:r>
                <w:rPr>
                  <w:rFonts w:ascii="Times New Roman" w:hAnsi="Times New Roman"/>
                  <w:sz w:val="24"/>
                  <w:szCs w:val="24"/>
                </w:rPr>
                <w:t>г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8F1236" w:rsidRDefault="008F1236" w:rsidP="006425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РАССМОТРЕНО:   </w:t>
            </w:r>
          </w:p>
          <w:p w:rsidR="008F1236" w:rsidRDefault="008F1236" w:rsidP="006425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педагогическом совете</w:t>
            </w:r>
          </w:p>
          <w:p w:rsidR="008F1236" w:rsidRDefault="008F1236" w:rsidP="006425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 №  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2__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F1236" w:rsidRDefault="008F1236" w:rsidP="006425CA">
            <w:pPr>
              <w:spacing w:before="100" w:beforeAutospacing="1" w:after="100" w:afterAutospacing="1" w:line="240" w:lineRule="auto"/>
              <w:outlineLvl w:val="1"/>
              <w:rPr>
                <w:rFonts w:ascii="PTSansRegular" w:hAnsi="PTSansRegular"/>
                <w:b/>
                <w:bCs/>
                <w:sz w:val="35"/>
                <w:szCs w:val="35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  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07  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09    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smartTag w:uri="urn:schemas-microsoft-com:office:smarttags" w:element="metricconverter">
              <w:smartTagPr>
                <w:attr w:name="ProductID" w:val="17 г"/>
              </w:smartTagPr>
              <w:r>
                <w:rPr>
                  <w:rFonts w:ascii="Times New Roman" w:hAnsi="Times New Roman"/>
                  <w:sz w:val="24"/>
                  <w:szCs w:val="24"/>
                  <w:u w:val="single"/>
                </w:rPr>
                <w:t xml:space="preserve">17 </w:t>
              </w:r>
              <w:r>
                <w:rPr>
                  <w:rFonts w:ascii="Times New Roman" w:hAnsi="Times New Roman"/>
                  <w:sz w:val="24"/>
                  <w:szCs w:val="24"/>
                </w:rPr>
                <w:t>г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8F1236" w:rsidRDefault="008F1236" w:rsidP="006425CA">
            <w:pPr>
              <w:pStyle w:val="NoSpacing"/>
              <w:ind w:right="28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  <w:p w:rsidR="008F1236" w:rsidRDefault="008F1236" w:rsidP="006425CA">
            <w:pPr>
              <w:pStyle w:val="NoSpacing"/>
              <w:ind w:right="28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МБУ ДО «Бабаевский                          Дом детского творчества»</w:t>
            </w:r>
          </w:p>
          <w:p w:rsidR="008F1236" w:rsidRDefault="008F1236" w:rsidP="006425CA">
            <w:pPr>
              <w:pStyle w:val="NoSpacing"/>
              <w:ind w:right="28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________Н.Л. Миронова</w:t>
            </w:r>
          </w:p>
          <w:p w:rsidR="008F1236" w:rsidRDefault="008F1236" w:rsidP="006425CA">
            <w:pPr>
              <w:pStyle w:val="NoSpacing"/>
              <w:ind w:right="28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Приказ №______ «____»______20____г.</w:t>
            </w:r>
          </w:p>
          <w:p w:rsidR="008F1236" w:rsidRDefault="008F1236" w:rsidP="006425CA">
            <w:pPr>
              <w:spacing w:before="100" w:beforeAutospacing="1" w:after="100" w:afterAutospacing="1" w:line="240" w:lineRule="auto"/>
              <w:outlineLvl w:val="1"/>
              <w:rPr>
                <w:rFonts w:ascii="PTSansRegular" w:hAnsi="PTSansRegular"/>
                <w:b/>
                <w:bCs/>
                <w:sz w:val="35"/>
                <w:szCs w:val="35"/>
              </w:rPr>
            </w:pPr>
          </w:p>
        </w:tc>
      </w:tr>
    </w:tbl>
    <w:p w:rsidR="008F1236" w:rsidRDefault="008F1236" w:rsidP="007D677E">
      <w:pPr>
        <w:jc w:val="center"/>
        <w:rPr>
          <w:rFonts w:ascii="Times New Roman" w:hAnsi="Times New Roman"/>
          <w:b/>
          <w:sz w:val="28"/>
          <w:szCs w:val="28"/>
        </w:rPr>
      </w:pPr>
    </w:p>
    <w:p w:rsidR="008F1236" w:rsidRDefault="008F1236" w:rsidP="007D677E">
      <w:pPr>
        <w:jc w:val="center"/>
        <w:rPr>
          <w:rFonts w:ascii="Times New Roman" w:hAnsi="Times New Roman"/>
          <w:b/>
          <w:sz w:val="28"/>
          <w:szCs w:val="28"/>
        </w:rPr>
      </w:pPr>
    </w:p>
    <w:p w:rsidR="008F1236" w:rsidRPr="00F414C7" w:rsidRDefault="008F1236" w:rsidP="007D677E">
      <w:pPr>
        <w:jc w:val="center"/>
        <w:rPr>
          <w:rFonts w:ascii="Times New Roman" w:hAnsi="Times New Roman"/>
          <w:b/>
          <w:sz w:val="28"/>
          <w:szCs w:val="28"/>
        </w:rPr>
      </w:pPr>
      <w:r w:rsidRPr="00F414C7">
        <w:rPr>
          <w:rFonts w:ascii="Times New Roman" w:hAnsi="Times New Roman"/>
          <w:b/>
          <w:sz w:val="28"/>
          <w:szCs w:val="28"/>
        </w:rPr>
        <w:t>ПОЛОЖЕНИЕ</w:t>
      </w:r>
    </w:p>
    <w:p w:rsidR="008F1236" w:rsidRPr="000C254C" w:rsidRDefault="008F1236" w:rsidP="000C254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F414C7">
        <w:rPr>
          <w:rFonts w:ascii="Times New Roman" w:hAnsi="Times New Roman"/>
          <w:b/>
          <w:sz w:val="28"/>
          <w:szCs w:val="28"/>
        </w:rPr>
        <w:t>о документах, подтверждающих обучение по дополнительным общеобразовательным общеразвивающим</w:t>
      </w:r>
      <w:r w:rsidRPr="00F414C7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F414C7">
        <w:rPr>
          <w:rFonts w:ascii="Times New Roman" w:hAnsi="Times New Roman"/>
          <w:b/>
          <w:sz w:val="28"/>
          <w:szCs w:val="28"/>
        </w:rPr>
        <w:t xml:space="preserve">программам </w:t>
      </w:r>
      <w:r w:rsidRPr="00F414C7">
        <w:rPr>
          <w:rFonts w:ascii="Times New Roman" w:hAnsi="Times New Roman"/>
          <w:b/>
          <w:bCs/>
          <w:sz w:val="28"/>
          <w:szCs w:val="28"/>
        </w:rPr>
        <w:t xml:space="preserve">в муниципальном бюджетном учреждении дополнительного образования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     </w:t>
      </w:r>
      <w:r w:rsidRPr="00F414C7">
        <w:rPr>
          <w:rFonts w:ascii="Times New Roman" w:hAnsi="Times New Roman"/>
          <w:b/>
          <w:bCs/>
          <w:sz w:val="28"/>
          <w:szCs w:val="28"/>
        </w:rPr>
        <w:t>«Бабаевский Дом детского творчества»</w:t>
      </w:r>
    </w:p>
    <w:p w:rsidR="008F1236" w:rsidRPr="00F414C7" w:rsidRDefault="008F1236" w:rsidP="00A77723">
      <w:pPr>
        <w:pStyle w:val="ListParagraph"/>
        <w:numPr>
          <w:ilvl w:val="0"/>
          <w:numId w:val="1"/>
        </w:numPr>
        <w:ind w:left="0" w:firstLine="567"/>
        <w:rPr>
          <w:rFonts w:ascii="Times New Roman" w:hAnsi="Times New Roman"/>
          <w:b/>
          <w:sz w:val="28"/>
          <w:szCs w:val="28"/>
        </w:rPr>
      </w:pPr>
      <w:r w:rsidRPr="00F414C7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8F1236" w:rsidRPr="00F414C7" w:rsidRDefault="008F1236" w:rsidP="00A77723">
      <w:pPr>
        <w:pStyle w:val="ListParagraph"/>
        <w:numPr>
          <w:ilvl w:val="1"/>
          <w:numId w:val="1"/>
        </w:numPr>
        <w:ind w:left="0" w:firstLine="567"/>
        <w:jc w:val="both"/>
        <w:rPr>
          <w:sz w:val="28"/>
          <w:szCs w:val="28"/>
        </w:rPr>
      </w:pPr>
      <w:r w:rsidRPr="00F414C7">
        <w:rPr>
          <w:rFonts w:ascii="Times New Roman" w:hAnsi="Times New Roman"/>
          <w:sz w:val="28"/>
          <w:szCs w:val="28"/>
        </w:rPr>
        <w:t>Настоящее Положение о документах, подтверждающих обучение по дополнительным образовательным программам муниципального бюджетного учреждения дополнительного образования «Бабаевский Дом детского творчества» (далее – ДДТ), разработано в соответствии с ч. 3 ст. 60 Федерального закона «Об образовании в Российской Федерации» от 29.12.2012 г. №273-ФЗ, Уставом Учреждения, Положением об  итоговой аттестации обучающихся МБУ ДО «Бабаевский ДДТ».</w:t>
      </w:r>
    </w:p>
    <w:p w:rsidR="008F1236" w:rsidRPr="00F414C7" w:rsidRDefault="008F1236" w:rsidP="00A77723">
      <w:pPr>
        <w:pStyle w:val="ListParagraph"/>
        <w:numPr>
          <w:ilvl w:val="1"/>
          <w:numId w:val="1"/>
        </w:numPr>
        <w:ind w:left="0"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F414C7">
        <w:rPr>
          <w:rFonts w:ascii="Times New Roman" w:hAnsi="Times New Roman"/>
          <w:sz w:val="28"/>
          <w:szCs w:val="28"/>
        </w:rPr>
        <w:t>Положение о документах, подтверждающих обучение по дополнительным общеобразовательным общеразвивающим программам ДДТ разработано в целях установления порядка правил выдачи документов, подтверждающих обучение.</w:t>
      </w:r>
    </w:p>
    <w:p w:rsidR="008F1236" w:rsidRPr="00F414C7" w:rsidRDefault="008F1236" w:rsidP="007D677E">
      <w:pPr>
        <w:pStyle w:val="ListParagraph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8F1236" w:rsidRPr="00F414C7" w:rsidRDefault="008F1236" w:rsidP="007D677E">
      <w:pPr>
        <w:pStyle w:val="ListParagraph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F414C7">
        <w:rPr>
          <w:rFonts w:ascii="Times New Roman" w:hAnsi="Times New Roman"/>
          <w:b/>
          <w:sz w:val="28"/>
          <w:szCs w:val="28"/>
        </w:rPr>
        <w:t>Документы, подтверждающие обучение по дополнительным общеобразовательным общеразвивающим</w:t>
      </w:r>
      <w:r w:rsidRPr="00F414C7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F414C7">
        <w:rPr>
          <w:rFonts w:ascii="Times New Roman" w:hAnsi="Times New Roman"/>
          <w:b/>
          <w:sz w:val="28"/>
          <w:szCs w:val="28"/>
        </w:rPr>
        <w:t>программам МБУ ДО «Бабаевский ДДТ»</w:t>
      </w:r>
    </w:p>
    <w:p w:rsidR="008F1236" w:rsidRPr="00F414C7" w:rsidRDefault="008F1236" w:rsidP="007D677E">
      <w:pPr>
        <w:pStyle w:val="ListParagraph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8F1236" w:rsidRPr="00F414C7" w:rsidRDefault="008F1236" w:rsidP="0077741C">
      <w:pPr>
        <w:pStyle w:val="ListParagraph"/>
        <w:numPr>
          <w:ilvl w:val="1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414C7">
        <w:rPr>
          <w:rFonts w:ascii="Times New Roman" w:hAnsi="Times New Roman"/>
          <w:sz w:val="28"/>
          <w:szCs w:val="28"/>
        </w:rPr>
        <w:t>Документ «Удостоверение об окончании обучения по дополнительной общеобразовательной общеразвивающей программе» ДДТ (далее – Удостоверение) является формой констатации факта получения дополнительного образования учащимися, прошедшими полный курс обучения по дополнительной общеобразовательной общеразвивающей программе дополнительного образования детей и успешно прошедшим итоговую аттестацию в форме, определенной Положением об итоговой аттестации обучающихся МБУ ДО «Бабаевский ДДТ».</w:t>
      </w:r>
    </w:p>
    <w:p w:rsidR="008F1236" w:rsidRPr="00F414C7" w:rsidRDefault="008F1236" w:rsidP="0077741C">
      <w:pPr>
        <w:pStyle w:val="ListParagraph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414C7">
        <w:rPr>
          <w:rFonts w:ascii="Times New Roman" w:hAnsi="Times New Roman"/>
          <w:sz w:val="28"/>
          <w:szCs w:val="28"/>
        </w:rPr>
        <w:t>2.2. Документ «Сертификат об окончании обучения по краткосрочной дополнительной общеобразовательной общеразвивающей программе» ДДТ (далее – Сертификат) является формой констатации факта получения дополнительного образования учащимися, прошедшими краткосрочный курс обучения по дополнительной общеобразовательной общеразвивающей программе дополнительного образования детей и успешно прошедшим итоговую аттестацию в форме, определенной Положением об итоговой аттестации обучающихся МБУ ДО «Бабаевский ДДТ».</w:t>
      </w:r>
    </w:p>
    <w:p w:rsidR="008F1236" w:rsidRPr="00F414C7" w:rsidRDefault="008F1236" w:rsidP="007D677E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414C7">
        <w:rPr>
          <w:rFonts w:ascii="Times New Roman" w:hAnsi="Times New Roman"/>
          <w:sz w:val="28"/>
          <w:szCs w:val="28"/>
        </w:rPr>
        <w:t>Справка об обучении  (о периоде обучения) в Учреждении  выдается обучающимся, родителям (законным представителям) по устному или письменному запросу.</w:t>
      </w:r>
    </w:p>
    <w:p w:rsidR="008F1236" w:rsidRPr="00F414C7" w:rsidRDefault="008F1236" w:rsidP="007D677E">
      <w:pPr>
        <w:pStyle w:val="ListParagraph"/>
        <w:spacing w:before="100" w:beforeAutospacing="1" w:after="100" w:afterAutospacing="1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8F1236" w:rsidRPr="00F414C7" w:rsidRDefault="008F1236" w:rsidP="007D677E">
      <w:pPr>
        <w:pStyle w:val="ListParagraph"/>
        <w:numPr>
          <w:ilvl w:val="0"/>
          <w:numId w:val="3"/>
        </w:numPr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F414C7">
        <w:rPr>
          <w:rFonts w:ascii="Times New Roman" w:hAnsi="Times New Roman"/>
          <w:b/>
          <w:sz w:val="28"/>
          <w:szCs w:val="28"/>
        </w:rPr>
        <w:t>Порядок оформления документов</w:t>
      </w:r>
    </w:p>
    <w:p w:rsidR="008F1236" w:rsidRDefault="008F1236" w:rsidP="007D677E">
      <w:pPr>
        <w:pStyle w:val="ListParagraph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414C7">
        <w:rPr>
          <w:rFonts w:ascii="Times New Roman" w:hAnsi="Times New Roman"/>
          <w:sz w:val="28"/>
          <w:szCs w:val="28"/>
        </w:rPr>
        <w:t>3.1. Аттестационная комиссия представляет (в установленные сроки) протокол итоговой аттестации обучающихся, успешно прошедших обучение по дополнительной общеобразовательной общеразвивающей программе</w:t>
      </w:r>
      <w:r>
        <w:rPr>
          <w:rFonts w:ascii="Times New Roman" w:hAnsi="Times New Roman"/>
          <w:sz w:val="28"/>
          <w:szCs w:val="28"/>
        </w:rPr>
        <w:t>.</w:t>
      </w:r>
    </w:p>
    <w:p w:rsidR="008F1236" w:rsidRPr="00F414C7" w:rsidRDefault="008F1236" w:rsidP="007D677E">
      <w:pPr>
        <w:pStyle w:val="ListParagraph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Н</w:t>
      </w:r>
      <w:r w:rsidRPr="00F414C7">
        <w:rPr>
          <w:rFonts w:ascii="Times New Roman" w:hAnsi="Times New Roman"/>
          <w:sz w:val="28"/>
          <w:szCs w:val="28"/>
        </w:rPr>
        <w:t xml:space="preserve">а основании </w:t>
      </w:r>
      <w:r>
        <w:rPr>
          <w:rFonts w:ascii="Times New Roman" w:hAnsi="Times New Roman"/>
          <w:sz w:val="28"/>
          <w:szCs w:val="28"/>
        </w:rPr>
        <w:t xml:space="preserve">протоколов </w:t>
      </w:r>
      <w:r w:rsidRPr="00F414C7">
        <w:rPr>
          <w:rFonts w:ascii="Times New Roman" w:hAnsi="Times New Roman"/>
          <w:sz w:val="28"/>
          <w:szCs w:val="28"/>
        </w:rPr>
        <w:t xml:space="preserve">издается приказ </w:t>
      </w:r>
      <w:r>
        <w:rPr>
          <w:rFonts w:ascii="Times New Roman" w:hAnsi="Times New Roman"/>
          <w:sz w:val="28"/>
          <w:szCs w:val="28"/>
        </w:rPr>
        <w:t>об аттестации обучающихся, закончивших полный курс обучения по</w:t>
      </w:r>
      <w:r w:rsidRPr="007F48B8">
        <w:rPr>
          <w:rFonts w:ascii="Times New Roman" w:hAnsi="Times New Roman"/>
          <w:sz w:val="28"/>
          <w:szCs w:val="28"/>
        </w:rPr>
        <w:t xml:space="preserve"> </w:t>
      </w:r>
      <w:r w:rsidRPr="00F414C7">
        <w:rPr>
          <w:rFonts w:ascii="Times New Roman" w:hAnsi="Times New Roman"/>
          <w:sz w:val="28"/>
          <w:szCs w:val="28"/>
        </w:rPr>
        <w:t>дополнительной общеобразовательной общеразвивающей программе</w:t>
      </w:r>
      <w:r>
        <w:rPr>
          <w:rFonts w:ascii="Times New Roman" w:hAnsi="Times New Roman"/>
          <w:sz w:val="28"/>
          <w:szCs w:val="28"/>
        </w:rPr>
        <w:t>.</w:t>
      </w:r>
    </w:p>
    <w:p w:rsidR="008F1236" w:rsidRPr="00F414C7" w:rsidRDefault="008F1236" w:rsidP="007D677E">
      <w:pPr>
        <w:pStyle w:val="ListParagraph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</w:t>
      </w:r>
      <w:r w:rsidRPr="00F414C7">
        <w:rPr>
          <w:rFonts w:ascii="Times New Roman" w:hAnsi="Times New Roman"/>
          <w:sz w:val="28"/>
          <w:szCs w:val="28"/>
        </w:rPr>
        <w:t xml:space="preserve">. На основании приказа </w:t>
      </w:r>
      <w:r>
        <w:rPr>
          <w:rFonts w:ascii="Times New Roman" w:hAnsi="Times New Roman"/>
          <w:sz w:val="28"/>
          <w:szCs w:val="28"/>
        </w:rPr>
        <w:t xml:space="preserve">по запросу родителей (законных представителей) обучающимся </w:t>
      </w:r>
      <w:r w:rsidRPr="00F414C7">
        <w:rPr>
          <w:rFonts w:ascii="Times New Roman" w:hAnsi="Times New Roman"/>
          <w:sz w:val="28"/>
          <w:szCs w:val="28"/>
        </w:rPr>
        <w:t>выписывается Удостоверение (Сертификат).</w:t>
      </w:r>
    </w:p>
    <w:p w:rsidR="008F1236" w:rsidRPr="00F414C7" w:rsidRDefault="008F1236" w:rsidP="007D677E">
      <w:pPr>
        <w:pStyle w:val="ListParagraph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</w:t>
      </w:r>
      <w:r w:rsidRPr="00F414C7">
        <w:rPr>
          <w:rFonts w:ascii="Times New Roman" w:hAnsi="Times New Roman"/>
          <w:sz w:val="28"/>
          <w:szCs w:val="28"/>
        </w:rPr>
        <w:t>. Справка об обучении  (о периоде обучения) в Учреждении  выдается обучающимся, родителям (законным представителям) по устному или письменному запросу.</w:t>
      </w:r>
    </w:p>
    <w:p w:rsidR="008F1236" w:rsidRPr="00F414C7" w:rsidRDefault="008F1236" w:rsidP="007D677E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F414C7">
        <w:rPr>
          <w:rFonts w:ascii="Times New Roman" w:hAnsi="Times New Roman"/>
          <w:b/>
          <w:sz w:val="28"/>
          <w:szCs w:val="28"/>
        </w:rPr>
        <w:t>4.  Порядок заполнения</w:t>
      </w:r>
    </w:p>
    <w:p w:rsidR="008F1236" w:rsidRPr="00F414C7" w:rsidRDefault="008F1236" w:rsidP="007D677E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414C7">
        <w:rPr>
          <w:rFonts w:ascii="Times New Roman" w:hAnsi="Times New Roman"/>
          <w:sz w:val="28"/>
          <w:szCs w:val="28"/>
        </w:rPr>
        <w:t>4.1. Удостоверение (Сертификат) заполняется чёрными чернилами, тушью, гелем или пастой. Допускается заполнение указанных документов печатающими устройствами.  Справка оформляется по форме, представленной в Приложении.</w:t>
      </w:r>
    </w:p>
    <w:p w:rsidR="008F1236" w:rsidRPr="00F414C7" w:rsidRDefault="008F1236" w:rsidP="007D677E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414C7">
        <w:rPr>
          <w:rFonts w:ascii="Times New Roman" w:hAnsi="Times New Roman"/>
          <w:sz w:val="28"/>
          <w:szCs w:val="28"/>
        </w:rPr>
        <w:t>4.2. Удостоверение (Сертификат) включает следующие сведения:</w:t>
      </w:r>
    </w:p>
    <w:p w:rsidR="008F1236" w:rsidRPr="00F414C7" w:rsidRDefault="008F1236" w:rsidP="007D677E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414C7">
        <w:rPr>
          <w:rFonts w:ascii="Times New Roman" w:hAnsi="Times New Roman"/>
          <w:sz w:val="28"/>
          <w:szCs w:val="28"/>
        </w:rPr>
        <w:t>- полное название Учреждения;</w:t>
      </w:r>
    </w:p>
    <w:p w:rsidR="008F1236" w:rsidRPr="00F414C7" w:rsidRDefault="008F1236" w:rsidP="007D677E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414C7">
        <w:rPr>
          <w:rFonts w:ascii="Times New Roman" w:hAnsi="Times New Roman"/>
          <w:sz w:val="28"/>
          <w:szCs w:val="28"/>
        </w:rPr>
        <w:t>- фамилия, имя, отчество (при наличии) выпускника;</w:t>
      </w:r>
    </w:p>
    <w:p w:rsidR="008F1236" w:rsidRPr="00F414C7" w:rsidRDefault="008F1236" w:rsidP="007D677E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414C7">
        <w:rPr>
          <w:rFonts w:ascii="Times New Roman" w:hAnsi="Times New Roman"/>
          <w:sz w:val="28"/>
          <w:szCs w:val="28"/>
        </w:rPr>
        <w:t>- название программы, по которой учащийся прошел полный (краткий) курс обучения;</w:t>
      </w:r>
    </w:p>
    <w:p w:rsidR="008F1236" w:rsidRPr="00F414C7" w:rsidRDefault="008F1236" w:rsidP="007D677E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414C7">
        <w:rPr>
          <w:rFonts w:ascii="Times New Roman" w:hAnsi="Times New Roman"/>
          <w:sz w:val="28"/>
          <w:szCs w:val="28"/>
        </w:rPr>
        <w:t>- количество часов по программе;</w:t>
      </w:r>
    </w:p>
    <w:p w:rsidR="008F1236" w:rsidRPr="00F414C7" w:rsidRDefault="008F1236" w:rsidP="007D677E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414C7">
        <w:rPr>
          <w:rFonts w:ascii="Times New Roman" w:hAnsi="Times New Roman"/>
          <w:sz w:val="28"/>
          <w:szCs w:val="28"/>
        </w:rPr>
        <w:t>- регистрационный номер;</w:t>
      </w:r>
    </w:p>
    <w:p w:rsidR="008F1236" w:rsidRPr="00F414C7" w:rsidRDefault="008F1236" w:rsidP="007D677E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414C7">
        <w:rPr>
          <w:rFonts w:ascii="Times New Roman" w:hAnsi="Times New Roman"/>
          <w:sz w:val="28"/>
          <w:szCs w:val="28"/>
        </w:rPr>
        <w:t>- дата выдачи Удостоверения (Сертификата);</w:t>
      </w:r>
    </w:p>
    <w:p w:rsidR="008F1236" w:rsidRPr="00F414C7" w:rsidRDefault="008F1236" w:rsidP="007D677E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414C7">
        <w:rPr>
          <w:rFonts w:ascii="Times New Roman" w:hAnsi="Times New Roman"/>
          <w:sz w:val="28"/>
          <w:szCs w:val="28"/>
        </w:rPr>
        <w:t>- подпись директора Учреждения, печать.</w:t>
      </w:r>
    </w:p>
    <w:p w:rsidR="008F1236" w:rsidRPr="00F414C7" w:rsidRDefault="008F1236" w:rsidP="007D677E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414C7">
        <w:rPr>
          <w:rFonts w:ascii="Times New Roman" w:hAnsi="Times New Roman"/>
          <w:sz w:val="28"/>
          <w:szCs w:val="28"/>
        </w:rPr>
        <w:t xml:space="preserve">4.3. Исправления не допускаются. </w:t>
      </w:r>
    </w:p>
    <w:p w:rsidR="008F1236" w:rsidRPr="00F414C7" w:rsidRDefault="008F1236" w:rsidP="007D677E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F414C7">
        <w:rPr>
          <w:rFonts w:ascii="Times New Roman" w:hAnsi="Times New Roman"/>
          <w:b/>
          <w:sz w:val="28"/>
          <w:szCs w:val="28"/>
        </w:rPr>
        <w:t>5. Порядок учёта  документов</w:t>
      </w:r>
    </w:p>
    <w:p w:rsidR="008F1236" w:rsidRPr="00F414C7" w:rsidRDefault="008F1236" w:rsidP="007D677E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414C7">
        <w:rPr>
          <w:rFonts w:ascii="Times New Roman" w:hAnsi="Times New Roman"/>
          <w:sz w:val="28"/>
          <w:szCs w:val="28"/>
        </w:rPr>
        <w:t xml:space="preserve">5.1. Под учётом понимается регистрация Удостоверений в журнале учёта выдачи Удостоверений. Каждому Удостоверению присваивается индивидуальный, не повторяющийся регистрационный номер, позволяющий идентифицировать Удостоверение и сохраняющийся за ним в неизменном виде на весь период ведения Журнала учёта. </w:t>
      </w:r>
    </w:p>
    <w:p w:rsidR="008F1236" w:rsidRPr="00F414C7" w:rsidRDefault="008F1236" w:rsidP="007D677E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414C7">
        <w:rPr>
          <w:rFonts w:ascii="Times New Roman" w:hAnsi="Times New Roman"/>
          <w:sz w:val="28"/>
          <w:szCs w:val="28"/>
        </w:rPr>
        <w:t>5.2. Регистрация Сертификатов ведется в журнале учёта выдачи Сертификатов. Каждому Сертификату  присваивается индивидуальный, не повторяющийся регистрационный номер, позволяющий идентифицировать Сертификат и сохраняющийся за ним в неизменном виде на весь период ведения Журнала учёта.</w:t>
      </w:r>
    </w:p>
    <w:p w:rsidR="008F1236" w:rsidRPr="00F414C7" w:rsidRDefault="008F1236" w:rsidP="007D677E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414C7">
        <w:rPr>
          <w:rFonts w:ascii="Times New Roman" w:hAnsi="Times New Roman"/>
          <w:sz w:val="28"/>
          <w:szCs w:val="28"/>
        </w:rPr>
        <w:t>5.3.  Выдача справок фиксируется в журнале «Выдача справок обучающимся»</w:t>
      </w:r>
    </w:p>
    <w:p w:rsidR="008F1236" w:rsidRPr="00F414C7" w:rsidRDefault="008F1236" w:rsidP="007D677E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414C7">
        <w:rPr>
          <w:rFonts w:ascii="Times New Roman" w:hAnsi="Times New Roman"/>
          <w:sz w:val="28"/>
          <w:szCs w:val="28"/>
        </w:rPr>
        <w:t>5.4. При учёте Удостоверения (Сертификата) в Журнал учёта вносятся следующие сведения:</w:t>
      </w:r>
    </w:p>
    <w:p w:rsidR="008F1236" w:rsidRPr="00F414C7" w:rsidRDefault="008F1236" w:rsidP="007D677E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414C7">
        <w:rPr>
          <w:rFonts w:ascii="Times New Roman" w:hAnsi="Times New Roman"/>
          <w:sz w:val="28"/>
          <w:szCs w:val="28"/>
        </w:rPr>
        <w:t>-  фамилия, имя, отчество выпускника;</w:t>
      </w:r>
    </w:p>
    <w:p w:rsidR="008F1236" w:rsidRPr="00F414C7" w:rsidRDefault="008F1236" w:rsidP="007D677E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414C7">
        <w:rPr>
          <w:rFonts w:ascii="Times New Roman" w:hAnsi="Times New Roman"/>
          <w:sz w:val="28"/>
          <w:szCs w:val="28"/>
        </w:rPr>
        <w:t xml:space="preserve">- название дополнительной общеобразовательной общеразвивающей программы; </w:t>
      </w:r>
    </w:p>
    <w:p w:rsidR="008F1236" w:rsidRPr="00F414C7" w:rsidRDefault="008F1236" w:rsidP="007D677E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414C7">
        <w:rPr>
          <w:rFonts w:ascii="Times New Roman" w:hAnsi="Times New Roman"/>
          <w:sz w:val="28"/>
          <w:szCs w:val="28"/>
        </w:rPr>
        <w:t xml:space="preserve">- фамилия, имя, отчество педагога; </w:t>
      </w:r>
    </w:p>
    <w:p w:rsidR="008F1236" w:rsidRPr="00F414C7" w:rsidRDefault="008F1236" w:rsidP="007D677E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414C7">
        <w:rPr>
          <w:rFonts w:ascii="Times New Roman" w:hAnsi="Times New Roman"/>
          <w:sz w:val="28"/>
          <w:szCs w:val="28"/>
        </w:rPr>
        <w:t xml:space="preserve">- дата заполнения Удостоверения Сертификата); </w:t>
      </w:r>
    </w:p>
    <w:p w:rsidR="008F1236" w:rsidRPr="00F414C7" w:rsidRDefault="008F1236" w:rsidP="007D677E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414C7">
        <w:rPr>
          <w:rFonts w:ascii="Times New Roman" w:hAnsi="Times New Roman"/>
          <w:sz w:val="28"/>
          <w:szCs w:val="28"/>
        </w:rPr>
        <w:t xml:space="preserve">- регистрационный номер; </w:t>
      </w:r>
    </w:p>
    <w:p w:rsidR="008F1236" w:rsidRPr="00F414C7" w:rsidRDefault="008F1236" w:rsidP="007D677E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414C7">
        <w:rPr>
          <w:rFonts w:ascii="Times New Roman" w:hAnsi="Times New Roman"/>
          <w:sz w:val="28"/>
          <w:szCs w:val="28"/>
        </w:rPr>
        <w:t xml:space="preserve">- подпись учащегося, получившего Удостоверение (Сертификат). </w:t>
      </w:r>
    </w:p>
    <w:p w:rsidR="008F1236" w:rsidRPr="00F414C7" w:rsidRDefault="008F1236" w:rsidP="007D677E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414C7">
        <w:rPr>
          <w:rFonts w:ascii="Times New Roman" w:hAnsi="Times New Roman"/>
          <w:sz w:val="28"/>
          <w:szCs w:val="28"/>
        </w:rPr>
        <w:t>5.5. При учете Справки об обучении в Журнал учета вносятся следующие сведения:</w:t>
      </w:r>
    </w:p>
    <w:p w:rsidR="008F1236" w:rsidRPr="00F414C7" w:rsidRDefault="008F1236" w:rsidP="007D677E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414C7">
        <w:rPr>
          <w:rFonts w:ascii="Times New Roman" w:hAnsi="Times New Roman"/>
          <w:sz w:val="28"/>
          <w:szCs w:val="28"/>
        </w:rPr>
        <w:t>-  фамилия, имя, отчество обучающегося;</w:t>
      </w:r>
    </w:p>
    <w:p w:rsidR="008F1236" w:rsidRPr="00F414C7" w:rsidRDefault="008F1236" w:rsidP="007D677E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414C7">
        <w:rPr>
          <w:rFonts w:ascii="Times New Roman" w:hAnsi="Times New Roman"/>
          <w:sz w:val="28"/>
          <w:szCs w:val="28"/>
        </w:rPr>
        <w:t>- название дополнительной общеобразовательной общеразвивающей программы;</w:t>
      </w:r>
      <w:r w:rsidRPr="00F414C7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8F1236" w:rsidRPr="00F414C7" w:rsidRDefault="008F1236" w:rsidP="007D677E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414C7">
        <w:rPr>
          <w:rFonts w:ascii="Times New Roman" w:hAnsi="Times New Roman"/>
          <w:sz w:val="28"/>
          <w:szCs w:val="28"/>
        </w:rPr>
        <w:t xml:space="preserve">- фамилия, имя, отчество педагога; </w:t>
      </w:r>
    </w:p>
    <w:p w:rsidR="008F1236" w:rsidRPr="00F414C7" w:rsidRDefault="008F1236" w:rsidP="007D677E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414C7">
        <w:rPr>
          <w:rFonts w:ascii="Times New Roman" w:hAnsi="Times New Roman"/>
          <w:sz w:val="28"/>
          <w:szCs w:val="28"/>
        </w:rPr>
        <w:t>- период обучения;</w:t>
      </w:r>
    </w:p>
    <w:p w:rsidR="008F1236" w:rsidRPr="00F414C7" w:rsidRDefault="008F1236" w:rsidP="007D677E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414C7">
        <w:rPr>
          <w:rFonts w:ascii="Times New Roman" w:hAnsi="Times New Roman"/>
          <w:sz w:val="28"/>
          <w:szCs w:val="28"/>
        </w:rPr>
        <w:t xml:space="preserve">- дата заполнения; </w:t>
      </w:r>
    </w:p>
    <w:p w:rsidR="008F1236" w:rsidRPr="00F414C7" w:rsidRDefault="008F1236" w:rsidP="007D677E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414C7">
        <w:rPr>
          <w:rFonts w:ascii="Times New Roman" w:hAnsi="Times New Roman"/>
          <w:sz w:val="28"/>
          <w:szCs w:val="28"/>
        </w:rPr>
        <w:t xml:space="preserve">- регистрационный номер; </w:t>
      </w:r>
    </w:p>
    <w:p w:rsidR="008F1236" w:rsidRPr="00F414C7" w:rsidRDefault="008F1236" w:rsidP="007D677E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414C7">
        <w:rPr>
          <w:rFonts w:ascii="Times New Roman" w:hAnsi="Times New Roman"/>
          <w:sz w:val="28"/>
          <w:szCs w:val="28"/>
        </w:rPr>
        <w:t>- подпись о получении Справки.</w:t>
      </w:r>
    </w:p>
    <w:p w:rsidR="008F1236" w:rsidRPr="00F414C7" w:rsidRDefault="008F1236" w:rsidP="007D677E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414C7">
        <w:rPr>
          <w:rFonts w:ascii="Times New Roman" w:hAnsi="Times New Roman"/>
          <w:sz w:val="28"/>
          <w:szCs w:val="28"/>
        </w:rPr>
        <w:t xml:space="preserve">5.6. Журнал учёта Удостоверений и Журнал учета Сертификатов заполняется заместителем директора по учебно-методической работе и хранится у директора  Учреждения.  </w:t>
      </w:r>
    </w:p>
    <w:p w:rsidR="008F1236" w:rsidRPr="00F414C7" w:rsidRDefault="008F1236" w:rsidP="007D677E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414C7">
        <w:rPr>
          <w:rFonts w:ascii="Times New Roman" w:hAnsi="Times New Roman"/>
          <w:sz w:val="28"/>
          <w:szCs w:val="28"/>
        </w:rPr>
        <w:t>5.7. Журнал учета Справок заполняется директором или лицом, его замещающим.</w:t>
      </w:r>
    </w:p>
    <w:p w:rsidR="008F1236" w:rsidRPr="00F414C7" w:rsidRDefault="008F1236" w:rsidP="007D677E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F414C7">
        <w:rPr>
          <w:rFonts w:ascii="Times New Roman" w:hAnsi="Times New Roman"/>
          <w:b/>
          <w:sz w:val="28"/>
          <w:szCs w:val="28"/>
        </w:rPr>
        <w:t>6.  Порядок выдачи  документов</w:t>
      </w:r>
    </w:p>
    <w:p w:rsidR="008F1236" w:rsidRPr="00F414C7" w:rsidRDefault="008F1236" w:rsidP="007D677E">
      <w:pPr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F414C7">
        <w:rPr>
          <w:rFonts w:ascii="Times New Roman" w:hAnsi="Times New Roman"/>
          <w:sz w:val="28"/>
          <w:szCs w:val="28"/>
        </w:rPr>
        <w:t>6.1.Удостоверение (Сертификат) выдаётся учащимся по окончании обучения по дополнительной общеобразовательной общеразвивающей программе. Вручение Удостоверения выпускникам Учреждения проводится в торжественной обстановке.</w:t>
      </w:r>
    </w:p>
    <w:p w:rsidR="008F1236" w:rsidRPr="00F414C7" w:rsidRDefault="008F1236" w:rsidP="007D677E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414C7">
        <w:rPr>
          <w:rFonts w:ascii="Times New Roman" w:hAnsi="Times New Roman"/>
          <w:sz w:val="28"/>
          <w:szCs w:val="28"/>
        </w:rPr>
        <w:t>6.2. В случае утраты Удостоверения (Сертификата), выпускник может обратиться с заявлением на имя директора Учреждения. На основании заявления, подписанного директором Учреждения и соответствующего приказа, может быть выдан дубликат документа, о чем делается соответствующая отметка в регистрационном журнале.</w:t>
      </w:r>
    </w:p>
    <w:p w:rsidR="008F1236" w:rsidRPr="00F414C7" w:rsidRDefault="008F1236" w:rsidP="007D677E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F1236" w:rsidRPr="00F414C7" w:rsidRDefault="008F1236" w:rsidP="007D677E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F1236" w:rsidRPr="00F414C7" w:rsidRDefault="008F1236" w:rsidP="007D677E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F1236" w:rsidRPr="00F414C7" w:rsidRDefault="008F1236" w:rsidP="007D677E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F1236" w:rsidRPr="00F414C7" w:rsidRDefault="008F1236" w:rsidP="007D677E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F1236" w:rsidRDefault="008F1236" w:rsidP="007D677E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F1236" w:rsidRPr="00F414C7" w:rsidRDefault="008F1236" w:rsidP="00F414C7">
      <w:pPr>
        <w:spacing w:before="153" w:after="230" w:line="240" w:lineRule="auto"/>
        <w:rPr>
          <w:rFonts w:ascii="Times New Roman" w:hAnsi="Times New Roman"/>
          <w:sz w:val="28"/>
          <w:szCs w:val="28"/>
        </w:rPr>
      </w:pPr>
    </w:p>
    <w:p w:rsidR="008F1236" w:rsidRPr="00F414C7" w:rsidRDefault="008F1236" w:rsidP="00F414C7">
      <w:pPr>
        <w:spacing w:before="153" w:after="230" w:line="240" w:lineRule="auto"/>
        <w:jc w:val="right"/>
        <w:rPr>
          <w:rFonts w:ascii="Times New Roman" w:hAnsi="Times New Roman"/>
          <w:sz w:val="28"/>
          <w:szCs w:val="28"/>
        </w:rPr>
      </w:pPr>
      <w:r w:rsidRPr="00F414C7">
        <w:rPr>
          <w:rFonts w:ascii="Times New Roman" w:hAnsi="Times New Roman"/>
          <w:sz w:val="28"/>
          <w:szCs w:val="28"/>
        </w:rPr>
        <w:t>Приложение 1</w:t>
      </w:r>
    </w:p>
    <w:p w:rsidR="008F1236" w:rsidRPr="00F414C7" w:rsidRDefault="008F1236" w:rsidP="00675FB6">
      <w:pPr>
        <w:spacing w:before="153" w:after="230" w:line="240" w:lineRule="auto"/>
        <w:jc w:val="center"/>
        <w:rPr>
          <w:rFonts w:ascii="Times New Roman" w:hAnsi="Times New Roman"/>
          <w:sz w:val="28"/>
          <w:szCs w:val="28"/>
        </w:rPr>
      </w:pPr>
      <w:r w:rsidRPr="00F414C7">
        <w:rPr>
          <w:rFonts w:ascii="Times New Roman" w:hAnsi="Times New Roman"/>
          <w:sz w:val="28"/>
          <w:szCs w:val="28"/>
        </w:rPr>
        <w:t>Справка об обучении</w:t>
      </w:r>
      <w:r w:rsidRPr="00F414C7">
        <w:rPr>
          <w:rFonts w:ascii="Times New Roman" w:hAnsi="Times New Roman"/>
          <w:sz w:val="28"/>
          <w:szCs w:val="28"/>
        </w:rPr>
        <w:br/>
        <w:t>в муниципальном бюджетном учреждении дополнительного образования</w:t>
      </w:r>
    </w:p>
    <w:p w:rsidR="008F1236" w:rsidRPr="00F414C7" w:rsidRDefault="008F1236" w:rsidP="00675FB6">
      <w:pPr>
        <w:spacing w:before="153" w:after="230" w:line="240" w:lineRule="auto"/>
        <w:jc w:val="center"/>
        <w:rPr>
          <w:rFonts w:ascii="Times New Roman" w:hAnsi="Times New Roman"/>
          <w:sz w:val="28"/>
          <w:szCs w:val="28"/>
        </w:rPr>
      </w:pPr>
      <w:r w:rsidRPr="00F414C7">
        <w:rPr>
          <w:rFonts w:ascii="Times New Roman" w:hAnsi="Times New Roman"/>
          <w:sz w:val="28"/>
          <w:szCs w:val="28"/>
        </w:rPr>
        <w:t xml:space="preserve"> «Бабаевский Дом детского творчества» </w:t>
      </w:r>
    </w:p>
    <w:p w:rsidR="008F1236" w:rsidRPr="00F414C7" w:rsidRDefault="008F1236" w:rsidP="00675FB6">
      <w:pPr>
        <w:spacing w:before="153" w:after="230" w:line="240" w:lineRule="auto"/>
        <w:rPr>
          <w:rFonts w:ascii="Times New Roman" w:hAnsi="Times New Roman"/>
          <w:sz w:val="28"/>
          <w:szCs w:val="28"/>
        </w:rPr>
      </w:pPr>
      <w:r w:rsidRPr="00F414C7">
        <w:rPr>
          <w:rFonts w:ascii="Times New Roman" w:hAnsi="Times New Roman"/>
          <w:sz w:val="28"/>
          <w:szCs w:val="28"/>
        </w:rPr>
        <w:t> </w:t>
      </w:r>
    </w:p>
    <w:p w:rsidR="008F1236" w:rsidRPr="00992D56" w:rsidRDefault="008F1236" w:rsidP="00675FB6">
      <w:pPr>
        <w:spacing w:before="153" w:after="230" w:line="240" w:lineRule="auto"/>
        <w:jc w:val="center"/>
        <w:rPr>
          <w:rFonts w:ascii="Times New Roman" w:hAnsi="Times New Roman"/>
          <w:color w:val="0000FF"/>
          <w:sz w:val="28"/>
          <w:szCs w:val="28"/>
        </w:rPr>
      </w:pPr>
      <w:r w:rsidRPr="00992D56">
        <w:rPr>
          <w:rFonts w:ascii="Times New Roman" w:hAnsi="Times New Roman"/>
          <w:color w:val="0000FF"/>
          <w:sz w:val="28"/>
          <w:szCs w:val="28"/>
        </w:rPr>
        <w:t>Фирменный бланк учреждения</w:t>
      </w:r>
    </w:p>
    <w:p w:rsidR="008F1236" w:rsidRPr="00F414C7" w:rsidRDefault="008F1236" w:rsidP="00675FB6">
      <w:pPr>
        <w:spacing w:before="153" w:after="230" w:line="240" w:lineRule="auto"/>
        <w:rPr>
          <w:rFonts w:ascii="Times New Roman" w:hAnsi="Times New Roman"/>
          <w:sz w:val="28"/>
          <w:szCs w:val="28"/>
        </w:rPr>
      </w:pPr>
      <w:r w:rsidRPr="00F414C7">
        <w:rPr>
          <w:rFonts w:ascii="Times New Roman" w:hAnsi="Times New Roman"/>
          <w:sz w:val="28"/>
          <w:szCs w:val="28"/>
        </w:rPr>
        <w:t> </w:t>
      </w:r>
    </w:p>
    <w:p w:rsidR="008F1236" w:rsidRDefault="008F1236" w:rsidP="00F414C7">
      <w:pPr>
        <w:pStyle w:val="NoSpacing"/>
        <w:rPr>
          <w:rFonts w:ascii="Times New Roman" w:hAnsi="Times New Roman"/>
        </w:rPr>
      </w:pPr>
      <w:r w:rsidRPr="00F414C7">
        <w:rPr>
          <w:rFonts w:ascii="Times New Roman" w:hAnsi="Times New Roman"/>
          <w:sz w:val="28"/>
          <w:szCs w:val="28"/>
        </w:rPr>
        <w:t>Данная справка выдана</w:t>
      </w:r>
      <w:r w:rsidRPr="00F414C7">
        <w:rPr>
          <w:rFonts w:ascii="Times New Roman" w:hAnsi="Times New Roman"/>
        </w:rPr>
        <w:t xml:space="preserve"> </w:t>
      </w:r>
    </w:p>
    <w:p w:rsidR="008F1236" w:rsidRDefault="008F1236" w:rsidP="00F414C7">
      <w:pPr>
        <w:pStyle w:val="NoSpacing"/>
        <w:rPr>
          <w:rFonts w:ascii="Times New Roman" w:hAnsi="Times New Roman"/>
        </w:rPr>
      </w:pPr>
    </w:p>
    <w:p w:rsidR="008F1236" w:rsidRPr="00F414C7" w:rsidRDefault="008F1236" w:rsidP="00F414C7">
      <w:pPr>
        <w:pStyle w:val="NoSpacing"/>
        <w:rPr>
          <w:rFonts w:ascii="Times New Roman" w:hAnsi="Times New Roman"/>
        </w:rPr>
      </w:pPr>
      <w:r w:rsidRPr="00F414C7">
        <w:rPr>
          <w:rFonts w:ascii="Times New Roman" w:hAnsi="Times New Roman"/>
        </w:rPr>
        <w:t>____________________________</w:t>
      </w:r>
      <w:r>
        <w:rPr>
          <w:rFonts w:ascii="Times New Roman" w:hAnsi="Times New Roman"/>
        </w:rPr>
        <w:t>_________________</w:t>
      </w:r>
      <w:r w:rsidRPr="00F414C7">
        <w:rPr>
          <w:rFonts w:ascii="Times New Roman" w:hAnsi="Times New Roman"/>
        </w:rPr>
        <w:t>______________________________________</w:t>
      </w:r>
    </w:p>
    <w:p w:rsidR="008F1236" w:rsidRPr="00F414C7" w:rsidRDefault="008F1236" w:rsidP="00F414C7">
      <w:pPr>
        <w:pStyle w:val="NoSpacing"/>
        <w:rPr>
          <w:rFonts w:ascii="Times New Roman" w:hAnsi="Times New Roman"/>
        </w:rPr>
      </w:pPr>
      <w:r w:rsidRPr="00F414C7">
        <w:rPr>
          <w:rFonts w:ascii="Times New Roman" w:hAnsi="Times New Roman"/>
        </w:rPr>
        <w:t>                                                                   (фамилии, имя, отчество)</w:t>
      </w:r>
    </w:p>
    <w:p w:rsidR="008F1236" w:rsidRPr="00F414C7" w:rsidRDefault="008F1236" w:rsidP="00675FB6">
      <w:pPr>
        <w:spacing w:before="153" w:after="230" w:line="240" w:lineRule="auto"/>
        <w:rPr>
          <w:rFonts w:ascii="Times New Roman" w:hAnsi="Times New Roman"/>
          <w:sz w:val="28"/>
          <w:szCs w:val="28"/>
        </w:rPr>
      </w:pPr>
      <w:r w:rsidRPr="00F414C7">
        <w:rPr>
          <w:rFonts w:ascii="Times New Roman" w:hAnsi="Times New Roman"/>
          <w:sz w:val="28"/>
          <w:szCs w:val="28"/>
        </w:rPr>
        <w:t>Дата рождения «____»__________ ______ г. в том, что он(а) обучался(ась) в</w:t>
      </w:r>
    </w:p>
    <w:p w:rsidR="008F1236" w:rsidRPr="00F414C7" w:rsidRDefault="008F1236" w:rsidP="00675FB6">
      <w:pPr>
        <w:spacing w:before="153" w:after="230" w:line="240" w:lineRule="auto"/>
        <w:jc w:val="both"/>
        <w:rPr>
          <w:rFonts w:ascii="Times New Roman" w:hAnsi="Times New Roman"/>
          <w:sz w:val="28"/>
          <w:szCs w:val="28"/>
        </w:rPr>
      </w:pPr>
      <w:r w:rsidRPr="00F414C7">
        <w:rPr>
          <w:rFonts w:ascii="Times New Roman" w:hAnsi="Times New Roman"/>
          <w:sz w:val="28"/>
          <w:szCs w:val="28"/>
        </w:rPr>
        <w:t>муниципальном бюджетном учреждении дополнительного образования</w:t>
      </w:r>
    </w:p>
    <w:p w:rsidR="008F1236" w:rsidRPr="00F414C7" w:rsidRDefault="008F1236" w:rsidP="00675FB6">
      <w:pPr>
        <w:spacing w:before="153" w:after="230" w:line="240" w:lineRule="auto"/>
        <w:jc w:val="both"/>
        <w:rPr>
          <w:rFonts w:ascii="Times New Roman" w:hAnsi="Times New Roman"/>
          <w:sz w:val="28"/>
          <w:szCs w:val="28"/>
        </w:rPr>
      </w:pPr>
      <w:r w:rsidRPr="00F414C7">
        <w:rPr>
          <w:rFonts w:ascii="Times New Roman" w:hAnsi="Times New Roman"/>
          <w:sz w:val="28"/>
          <w:szCs w:val="28"/>
        </w:rPr>
        <w:t xml:space="preserve"> «Бабаевский Дом детского творчества» </w:t>
      </w:r>
    </w:p>
    <w:p w:rsidR="008F1236" w:rsidRPr="00F414C7" w:rsidRDefault="008F1236" w:rsidP="00675FB6">
      <w:pPr>
        <w:spacing w:before="153" w:after="23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объединении ____</w:t>
      </w:r>
      <w:r w:rsidRPr="00F414C7">
        <w:rPr>
          <w:rFonts w:ascii="Times New Roman" w:hAnsi="Times New Roman"/>
          <w:sz w:val="28"/>
          <w:szCs w:val="28"/>
        </w:rPr>
        <w:t>_________________________________________________, по общеобразовательной общеразвивающей программе _____________________________________________</w:t>
      </w:r>
      <w:r>
        <w:rPr>
          <w:rFonts w:ascii="Times New Roman" w:hAnsi="Times New Roman"/>
          <w:sz w:val="28"/>
          <w:szCs w:val="28"/>
        </w:rPr>
        <w:t>_____________________</w:t>
      </w:r>
    </w:p>
    <w:p w:rsidR="008F1236" w:rsidRPr="00F414C7" w:rsidRDefault="008F1236" w:rsidP="00675FB6">
      <w:pPr>
        <w:spacing w:before="153" w:after="230" w:line="240" w:lineRule="auto"/>
        <w:rPr>
          <w:rFonts w:ascii="Times New Roman" w:hAnsi="Times New Roman"/>
          <w:sz w:val="28"/>
          <w:szCs w:val="28"/>
        </w:rPr>
      </w:pPr>
      <w:r w:rsidRPr="00F414C7">
        <w:rPr>
          <w:rFonts w:ascii="Times New Roman" w:hAnsi="Times New Roman"/>
          <w:sz w:val="28"/>
          <w:szCs w:val="28"/>
        </w:rPr>
        <w:t>с________________</w:t>
      </w:r>
      <w:r>
        <w:rPr>
          <w:rFonts w:ascii="Times New Roman" w:hAnsi="Times New Roman"/>
          <w:sz w:val="28"/>
          <w:szCs w:val="28"/>
        </w:rPr>
        <w:t>_________</w:t>
      </w:r>
      <w:r w:rsidRPr="00F414C7">
        <w:rPr>
          <w:rFonts w:ascii="Times New Roman" w:hAnsi="Times New Roman"/>
          <w:sz w:val="28"/>
          <w:szCs w:val="28"/>
        </w:rPr>
        <w:t>__ по____________________________________</w:t>
      </w:r>
    </w:p>
    <w:p w:rsidR="008F1236" w:rsidRPr="00F414C7" w:rsidRDefault="008F1236" w:rsidP="00675FB6">
      <w:pPr>
        <w:spacing w:before="153" w:after="230" w:line="240" w:lineRule="auto"/>
        <w:rPr>
          <w:rFonts w:ascii="Times New Roman" w:hAnsi="Times New Roman"/>
          <w:sz w:val="24"/>
          <w:szCs w:val="24"/>
        </w:rPr>
      </w:pPr>
      <w:r w:rsidRPr="00F414C7">
        <w:rPr>
          <w:rFonts w:ascii="Times New Roman" w:hAnsi="Times New Roman"/>
          <w:sz w:val="28"/>
          <w:szCs w:val="28"/>
        </w:rPr>
        <w:t>                                   </w:t>
      </w:r>
      <w:r w:rsidRPr="00F414C7">
        <w:rPr>
          <w:rFonts w:ascii="Times New Roman" w:hAnsi="Times New Roman"/>
          <w:sz w:val="24"/>
          <w:szCs w:val="24"/>
        </w:rPr>
        <w:t>(указать годы  обучения).</w:t>
      </w:r>
    </w:p>
    <w:p w:rsidR="008F1236" w:rsidRPr="00F414C7" w:rsidRDefault="008F1236" w:rsidP="00675FB6">
      <w:pPr>
        <w:spacing w:before="153" w:after="230" w:line="240" w:lineRule="auto"/>
        <w:rPr>
          <w:rFonts w:ascii="Times New Roman" w:hAnsi="Times New Roman"/>
          <w:sz w:val="28"/>
          <w:szCs w:val="28"/>
        </w:rPr>
      </w:pPr>
      <w:r w:rsidRPr="00F414C7">
        <w:rPr>
          <w:rFonts w:ascii="Times New Roman" w:hAnsi="Times New Roman"/>
          <w:sz w:val="28"/>
          <w:szCs w:val="28"/>
        </w:rPr>
        <w:t> </w:t>
      </w:r>
    </w:p>
    <w:p w:rsidR="008F1236" w:rsidRPr="00F414C7" w:rsidRDefault="008F1236" w:rsidP="00F414C7">
      <w:pPr>
        <w:pStyle w:val="NoSpacing"/>
        <w:rPr>
          <w:rFonts w:ascii="Times New Roman" w:hAnsi="Times New Roman"/>
        </w:rPr>
      </w:pPr>
      <w:r w:rsidRPr="00F414C7">
        <w:rPr>
          <w:rFonts w:ascii="Times New Roman" w:hAnsi="Times New Roman"/>
          <w:sz w:val="28"/>
          <w:szCs w:val="28"/>
        </w:rPr>
        <w:t>Директор</w:t>
      </w:r>
      <w:r w:rsidRPr="00F414C7">
        <w:rPr>
          <w:rFonts w:ascii="Times New Roman" w:hAnsi="Times New Roman"/>
        </w:rPr>
        <w:t>__________________________________________________________________________                                                           (подпись)                                                  (ФИО)</w:t>
      </w:r>
    </w:p>
    <w:p w:rsidR="008F1236" w:rsidRPr="00F414C7" w:rsidRDefault="008F1236" w:rsidP="00675FB6">
      <w:pPr>
        <w:spacing w:before="153" w:after="230" w:line="240" w:lineRule="auto"/>
        <w:rPr>
          <w:rFonts w:ascii="Times New Roman" w:hAnsi="Times New Roman"/>
          <w:sz w:val="28"/>
          <w:szCs w:val="28"/>
        </w:rPr>
      </w:pPr>
      <w:r w:rsidRPr="00F414C7">
        <w:rPr>
          <w:rFonts w:ascii="Times New Roman" w:hAnsi="Times New Roman"/>
          <w:sz w:val="28"/>
          <w:szCs w:val="28"/>
        </w:rPr>
        <w:t> </w:t>
      </w:r>
    </w:p>
    <w:p w:rsidR="008F1236" w:rsidRPr="00F414C7" w:rsidRDefault="008F1236" w:rsidP="00675FB6">
      <w:pPr>
        <w:spacing w:before="153" w:after="230" w:line="240" w:lineRule="auto"/>
        <w:rPr>
          <w:rFonts w:ascii="Times New Roman" w:hAnsi="Times New Roman"/>
          <w:sz w:val="28"/>
          <w:szCs w:val="28"/>
        </w:rPr>
      </w:pPr>
      <w:r w:rsidRPr="00F414C7">
        <w:rPr>
          <w:rFonts w:ascii="Times New Roman" w:hAnsi="Times New Roman"/>
          <w:sz w:val="28"/>
          <w:szCs w:val="28"/>
        </w:rPr>
        <w:t>Дата выдачи «_____»______________20____г.                    </w:t>
      </w:r>
    </w:p>
    <w:p w:rsidR="008F1236" w:rsidRPr="00F414C7" w:rsidRDefault="008F1236" w:rsidP="00675FB6">
      <w:pPr>
        <w:spacing w:before="153" w:after="230" w:line="240" w:lineRule="auto"/>
        <w:rPr>
          <w:rFonts w:ascii="Times New Roman" w:hAnsi="Times New Roman"/>
          <w:sz w:val="28"/>
          <w:szCs w:val="28"/>
        </w:rPr>
      </w:pPr>
      <w:r w:rsidRPr="00F414C7">
        <w:rPr>
          <w:rFonts w:ascii="Times New Roman" w:hAnsi="Times New Roman"/>
          <w:sz w:val="28"/>
          <w:szCs w:val="28"/>
        </w:rPr>
        <w:t> регистрационный №    ______________</w:t>
      </w:r>
    </w:p>
    <w:p w:rsidR="008F1236" w:rsidRPr="00F414C7" w:rsidRDefault="008F1236" w:rsidP="00675FB6">
      <w:pPr>
        <w:spacing w:before="153" w:after="230" w:line="240" w:lineRule="auto"/>
        <w:rPr>
          <w:rFonts w:ascii="Times New Roman" w:hAnsi="Times New Roman"/>
          <w:sz w:val="28"/>
          <w:szCs w:val="28"/>
        </w:rPr>
      </w:pPr>
      <w:r w:rsidRPr="00F414C7">
        <w:rPr>
          <w:rFonts w:ascii="Times New Roman" w:hAnsi="Times New Roman"/>
          <w:sz w:val="28"/>
          <w:szCs w:val="28"/>
        </w:rPr>
        <w:t> </w:t>
      </w:r>
    </w:p>
    <w:p w:rsidR="008F1236" w:rsidRPr="00F414C7" w:rsidRDefault="008F1236" w:rsidP="00AF3DBD">
      <w:pPr>
        <w:spacing w:before="153" w:after="230" w:line="240" w:lineRule="auto"/>
        <w:rPr>
          <w:rFonts w:ascii="Times New Roman" w:hAnsi="Times New Roman"/>
          <w:sz w:val="28"/>
          <w:szCs w:val="28"/>
        </w:rPr>
      </w:pPr>
      <w:r w:rsidRPr="00F414C7">
        <w:rPr>
          <w:rFonts w:ascii="Times New Roman" w:hAnsi="Times New Roman"/>
          <w:sz w:val="28"/>
          <w:szCs w:val="28"/>
        </w:rPr>
        <w:t>(М.П.)</w:t>
      </w:r>
    </w:p>
    <w:p w:rsidR="008F1236" w:rsidRDefault="008F1236" w:rsidP="00675FB6">
      <w:pPr>
        <w:spacing w:before="153" w:after="23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F1236" w:rsidRPr="00F414C7" w:rsidRDefault="008F1236" w:rsidP="00675FB6">
      <w:pPr>
        <w:spacing w:before="153" w:after="23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F414C7">
        <w:rPr>
          <w:rFonts w:ascii="Times New Roman" w:hAnsi="Times New Roman"/>
          <w:sz w:val="28"/>
          <w:szCs w:val="28"/>
        </w:rPr>
        <w:t>Приложение 2</w:t>
      </w:r>
    </w:p>
    <w:p w:rsidR="008F1236" w:rsidRPr="00F414C7" w:rsidRDefault="008F1236" w:rsidP="00AF3DBD">
      <w:pPr>
        <w:spacing w:before="153" w:after="230" w:line="240" w:lineRule="auto"/>
        <w:rPr>
          <w:rFonts w:ascii="Times New Roman" w:hAnsi="Times New Roman"/>
          <w:sz w:val="28"/>
          <w:szCs w:val="28"/>
        </w:rPr>
      </w:pPr>
      <w:r w:rsidRPr="00F414C7">
        <w:rPr>
          <w:rFonts w:ascii="Times New Roman" w:hAnsi="Times New Roman"/>
          <w:sz w:val="28"/>
          <w:szCs w:val="28"/>
        </w:rPr>
        <w:t> </w:t>
      </w:r>
    </w:p>
    <w:p w:rsidR="008F1236" w:rsidRPr="00F414C7" w:rsidRDefault="008F1236" w:rsidP="00AF3DBD">
      <w:pPr>
        <w:spacing w:before="153" w:after="23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F1236" w:rsidRPr="00AF3DBD" w:rsidRDefault="008F1236" w:rsidP="00AF3DBD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AF3DBD">
        <w:rPr>
          <w:rFonts w:ascii="Times New Roman" w:hAnsi="Times New Roman"/>
          <w:sz w:val="28"/>
          <w:szCs w:val="28"/>
        </w:rPr>
        <w:t xml:space="preserve">Справка </w:t>
      </w:r>
      <w:r w:rsidRPr="00AF3DBD">
        <w:rPr>
          <w:rFonts w:ascii="Times New Roman" w:hAnsi="Times New Roman"/>
          <w:sz w:val="28"/>
          <w:szCs w:val="28"/>
        </w:rPr>
        <w:br/>
        <w:t xml:space="preserve">о периоде обучения </w:t>
      </w:r>
      <w:r w:rsidRPr="00AF3DBD">
        <w:rPr>
          <w:rFonts w:ascii="Times New Roman" w:hAnsi="Times New Roman"/>
          <w:sz w:val="28"/>
          <w:szCs w:val="28"/>
        </w:rPr>
        <w:br/>
        <w:t>в муниципальном бюджетном учреждении дополнительного образования</w:t>
      </w:r>
    </w:p>
    <w:p w:rsidR="008F1236" w:rsidRPr="00AF3DBD" w:rsidRDefault="008F1236" w:rsidP="00AF3DBD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AF3DBD">
        <w:rPr>
          <w:rFonts w:ascii="Times New Roman" w:hAnsi="Times New Roman"/>
          <w:sz w:val="28"/>
          <w:szCs w:val="28"/>
        </w:rPr>
        <w:t>«Бабаевский Дом детского творчества»</w:t>
      </w:r>
    </w:p>
    <w:p w:rsidR="008F1236" w:rsidRPr="00F414C7" w:rsidRDefault="008F1236" w:rsidP="00AF3DBD">
      <w:pPr>
        <w:spacing w:before="153" w:after="230" w:line="240" w:lineRule="auto"/>
        <w:jc w:val="center"/>
        <w:rPr>
          <w:rFonts w:ascii="Times New Roman" w:hAnsi="Times New Roman"/>
          <w:sz w:val="28"/>
          <w:szCs w:val="28"/>
        </w:rPr>
      </w:pPr>
      <w:r w:rsidRPr="00F414C7">
        <w:rPr>
          <w:rFonts w:ascii="Times New Roman" w:hAnsi="Times New Roman"/>
          <w:sz w:val="28"/>
          <w:szCs w:val="28"/>
        </w:rPr>
        <w:t> </w:t>
      </w:r>
    </w:p>
    <w:p w:rsidR="008F1236" w:rsidRPr="00992D56" w:rsidRDefault="008F1236" w:rsidP="00AF3DBD">
      <w:pPr>
        <w:spacing w:before="153" w:after="230" w:line="240" w:lineRule="auto"/>
        <w:jc w:val="center"/>
        <w:rPr>
          <w:rFonts w:ascii="Times New Roman" w:hAnsi="Times New Roman"/>
          <w:color w:val="0000FF"/>
          <w:sz w:val="28"/>
          <w:szCs w:val="28"/>
        </w:rPr>
      </w:pPr>
      <w:r w:rsidRPr="00992D56">
        <w:rPr>
          <w:rFonts w:ascii="Times New Roman" w:hAnsi="Times New Roman"/>
          <w:color w:val="0000FF"/>
          <w:sz w:val="28"/>
          <w:szCs w:val="28"/>
        </w:rPr>
        <w:t>Фирменный бланк учреждения</w:t>
      </w:r>
    </w:p>
    <w:p w:rsidR="008F1236" w:rsidRDefault="008F1236" w:rsidP="00AF3DBD">
      <w:pPr>
        <w:spacing w:before="153" w:after="230" w:line="240" w:lineRule="auto"/>
        <w:rPr>
          <w:rFonts w:ascii="Times New Roman" w:hAnsi="Times New Roman"/>
          <w:sz w:val="28"/>
          <w:szCs w:val="28"/>
        </w:rPr>
      </w:pPr>
      <w:r w:rsidRPr="00F414C7">
        <w:rPr>
          <w:rFonts w:ascii="Times New Roman" w:hAnsi="Times New Roman"/>
          <w:sz w:val="28"/>
          <w:szCs w:val="28"/>
        </w:rPr>
        <w:t> Данная справка выдан</w:t>
      </w:r>
      <w:r>
        <w:rPr>
          <w:rFonts w:ascii="Times New Roman" w:hAnsi="Times New Roman"/>
          <w:sz w:val="28"/>
          <w:szCs w:val="28"/>
        </w:rPr>
        <w:t xml:space="preserve">а </w:t>
      </w:r>
    </w:p>
    <w:p w:rsidR="008F1236" w:rsidRPr="00F414C7" w:rsidRDefault="008F1236" w:rsidP="00AF3DBD">
      <w:pPr>
        <w:pStyle w:val="NoSpacing"/>
      </w:pPr>
      <w:r>
        <w:t>_____________________________________________________________________________________</w:t>
      </w:r>
    </w:p>
    <w:p w:rsidR="008F1236" w:rsidRPr="00AF3DBD" w:rsidRDefault="008F1236" w:rsidP="00AF3DBD">
      <w:pPr>
        <w:pStyle w:val="NoSpacing"/>
        <w:rPr>
          <w:rFonts w:ascii="Times New Roman" w:hAnsi="Times New Roman"/>
        </w:rPr>
      </w:pPr>
      <w:r w:rsidRPr="00F414C7">
        <w:t xml:space="preserve">                                                                       </w:t>
      </w:r>
      <w:r w:rsidRPr="00AF3DBD">
        <w:rPr>
          <w:rFonts w:ascii="Times New Roman" w:hAnsi="Times New Roman"/>
        </w:rPr>
        <w:t>(фамилии, имя, отчество)</w:t>
      </w:r>
    </w:p>
    <w:p w:rsidR="008F1236" w:rsidRPr="00F414C7" w:rsidRDefault="008F1236" w:rsidP="00AF3DBD">
      <w:pPr>
        <w:spacing w:before="153" w:after="230" w:line="240" w:lineRule="auto"/>
        <w:rPr>
          <w:rFonts w:ascii="Times New Roman" w:hAnsi="Times New Roman"/>
          <w:sz w:val="28"/>
          <w:szCs w:val="28"/>
        </w:rPr>
      </w:pPr>
      <w:r w:rsidRPr="00F414C7">
        <w:rPr>
          <w:rFonts w:ascii="Times New Roman" w:hAnsi="Times New Roman"/>
          <w:sz w:val="28"/>
          <w:szCs w:val="28"/>
        </w:rPr>
        <w:t>Дата рождения  «____»__________ ______ г. в том, что он(а) обучается в</w:t>
      </w:r>
    </w:p>
    <w:p w:rsidR="008F1236" w:rsidRPr="00F414C7" w:rsidRDefault="008F1236" w:rsidP="00AF3DBD">
      <w:pPr>
        <w:spacing w:before="153" w:after="230" w:line="240" w:lineRule="auto"/>
        <w:jc w:val="both"/>
        <w:rPr>
          <w:rFonts w:ascii="Times New Roman" w:hAnsi="Times New Roman"/>
          <w:sz w:val="28"/>
          <w:szCs w:val="28"/>
        </w:rPr>
      </w:pPr>
      <w:r w:rsidRPr="00F414C7">
        <w:rPr>
          <w:rFonts w:ascii="Times New Roman" w:hAnsi="Times New Roman"/>
          <w:sz w:val="28"/>
          <w:szCs w:val="28"/>
        </w:rPr>
        <w:br/>
        <w:t>в муниципальном бюджетном учреждении дополнительного образования</w:t>
      </w:r>
    </w:p>
    <w:p w:rsidR="008F1236" w:rsidRPr="00F414C7" w:rsidRDefault="008F1236" w:rsidP="00AF3DBD">
      <w:pPr>
        <w:spacing w:before="153" w:after="230" w:line="240" w:lineRule="auto"/>
        <w:jc w:val="both"/>
        <w:rPr>
          <w:rFonts w:ascii="Times New Roman" w:hAnsi="Times New Roman"/>
          <w:sz w:val="28"/>
          <w:szCs w:val="28"/>
        </w:rPr>
      </w:pPr>
      <w:r w:rsidRPr="00F414C7">
        <w:rPr>
          <w:rFonts w:ascii="Times New Roman" w:hAnsi="Times New Roman"/>
          <w:sz w:val="28"/>
          <w:szCs w:val="28"/>
        </w:rPr>
        <w:t xml:space="preserve"> «Бабаевский Дом детского творчества» </w:t>
      </w:r>
    </w:p>
    <w:p w:rsidR="008F1236" w:rsidRDefault="008F1236" w:rsidP="00AF3DBD">
      <w:pPr>
        <w:spacing w:before="153" w:after="230" w:line="240" w:lineRule="auto"/>
        <w:rPr>
          <w:rFonts w:ascii="Times New Roman" w:hAnsi="Times New Roman"/>
          <w:sz w:val="28"/>
          <w:szCs w:val="28"/>
        </w:rPr>
      </w:pPr>
      <w:r w:rsidRPr="00F414C7">
        <w:rPr>
          <w:rFonts w:ascii="Times New Roman" w:hAnsi="Times New Roman"/>
          <w:sz w:val="28"/>
          <w:szCs w:val="28"/>
        </w:rPr>
        <w:t xml:space="preserve">в объединении </w:t>
      </w:r>
    </w:p>
    <w:p w:rsidR="008F1236" w:rsidRDefault="008F1236" w:rsidP="00AF3DBD">
      <w:pPr>
        <w:spacing w:before="153" w:after="230" w:line="240" w:lineRule="auto"/>
        <w:rPr>
          <w:rFonts w:ascii="Times New Roman" w:hAnsi="Times New Roman"/>
          <w:sz w:val="28"/>
          <w:szCs w:val="28"/>
        </w:rPr>
      </w:pPr>
      <w:r w:rsidRPr="00F414C7">
        <w:rPr>
          <w:rFonts w:ascii="Times New Roman" w:hAnsi="Times New Roman"/>
          <w:sz w:val="28"/>
          <w:szCs w:val="28"/>
        </w:rPr>
        <w:t xml:space="preserve">__________________________________________________________________, по общеобразовательной общеразвивающей программе </w:t>
      </w:r>
    </w:p>
    <w:p w:rsidR="008F1236" w:rsidRPr="00F414C7" w:rsidRDefault="008F1236" w:rsidP="00AF3DBD">
      <w:pPr>
        <w:spacing w:before="153" w:after="230" w:line="240" w:lineRule="auto"/>
        <w:rPr>
          <w:rFonts w:ascii="Times New Roman" w:hAnsi="Times New Roman"/>
          <w:sz w:val="28"/>
          <w:szCs w:val="28"/>
        </w:rPr>
      </w:pPr>
      <w:r w:rsidRPr="00F414C7">
        <w:rPr>
          <w:rFonts w:ascii="Times New Roman" w:hAnsi="Times New Roman"/>
          <w:sz w:val="28"/>
          <w:szCs w:val="28"/>
        </w:rPr>
        <w:t>__________________________________________________________________ </w:t>
      </w:r>
    </w:p>
    <w:p w:rsidR="008F1236" w:rsidRPr="00F414C7" w:rsidRDefault="008F1236" w:rsidP="00AF3DBD">
      <w:pPr>
        <w:spacing w:before="153" w:after="230" w:line="240" w:lineRule="auto"/>
        <w:rPr>
          <w:rFonts w:ascii="Times New Roman" w:hAnsi="Times New Roman"/>
          <w:sz w:val="28"/>
          <w:szCs w:val="28"/>
        </w:rPr>
      </w:pPr>
      <w:r w:rsidRPr="00F414C7">
        <w:rPr>
          <w:rFonts w:ascii="Times New Roman" w:hAnsi="Times New Roman"/>
          <w:sz w:val="28"/>
          <w:szCs w:val="28"/>
        </w:rPr>
        <w:t>с______________</w:t>
      </w:r>
      <w:r>
        <w:rPr>
          <w:rFonts w:ascii="Times New Roman" w:hAnsi="Times New Roman"/>
          <w:sz w:val="28"/>
          <w:szCs w:val="28"/>
        </w:rPr>
        <w:t>_________</w:t>
      </w:r>
      <w:r w:rsidRPr="00F414C7">
        <w:rPr>
          <w:rFonts w:ascii="Times New Roman" w:hAnsi="Times New Roman"/>
          <w:sz w:val="28"/>
          <w:szCs w:val="28"/>
        </w:rPr>
        <w:t>____ по настоящее время.                               </w:t>
      </w:r>
    </w:p>
    <w:p w:rsidR="008F1236" w:rsidRPr="00F414C7" w:rsidRDefault="008F1236" w:rsidP="00AF3DBD">
      <w:pPr>
        <w:spacing w:before="153" w:after="230" w:line="240" w:lineRule="auto"/>
        <w:rPr>
          <w:rFonts w:ascii="Times New Roman" w:hAnsi="Times New Roman"/>
          <w:sz w:val="28"/>
          <w:szCs w:val="28"/>
        </w:rPr>
      </w:pPr>
      <w:r w:rsidRPr="00F414C7">
        <w:rPr>
          <w:rFonts w:ascii="Times New Roman" w:hAnsi="Times New Roman"/>
          <w:sz w:val="28"/>
          <w:szCs w:val="28"/>
        </w:rPr>
        <w:t> </w:t>
      </w:r>
    </w:p>
    <w:p w:rsidR="008F1236" w:rsidRPr="00F414C7" w:rsidRDefault="008F1236" w:rsidP="00AF3DBD">
      <w:pPr>
        <w:pStyle w:val="NoSpacing"/>
        <w:rPr>
          <w:rFonts w:ascii="Times New Roman" w:hAnsi="Times New Roman"/>
        </w:rPr>
      </w:pPr>
      <w:r w:rsidRPr="00F414C7">
        <w:rPr>
          <w:rFonts w:ascii="Times New Roman" w:hAnsi="Times New Roman"/>
          <w:sz w:val="28"/>
          <w:szCs w:val="28"/>
        </w:rPr>
        <w:t>Директор</w:t>
      </w:r>
      <w:r w:rsidRPr="00F414C7">
        <w:rPr>
          <w:rFonts w:ascii="Times New Roman" w:hAnsi="Times New Roman"/>
        </w:rPr>
        <w:t>__________________________________________________________________________                                                           (подпись)                                                  (ФИО)</w:t>
      </w:r>
    </w:p>
    <w:p w:rsidR="008F1236" w:rsidRPr="00F414C7" w:rsidRDefault="008F1236" w:rsidP="00AF3DBD">
      <w:pPr>
        <w:spacing w:before="153" w:after="230" w:line="240" w:lineRule="auto"/>
        <w:rPr>
          <w:rFonts w:ascii="Times New Roman" w:hAnsi="Times New Roman"/>
          <w:sz w:val="28"/>
          <w:szCs w:val="28"/>
        </w:rPr>
      </w:pPr>
      <w:r w:rsidRPr="00F414C7">
        <w:rPr>
          <w:rFonts w:ascii="Times New Roman" w:hAnsi="Times New Roman"/>
          <w:sz w:val="28"/>
          <w:szCs w:val="28"/>
        </w:rPr>
        <w:t> </w:t>
      </w:r>
    </w:p>
    <w:p w:rsidR="008F1236" w:rsidRPr="00F414C7" w:rsidRDefault="008F1236" w:rsidP="00AF3DBD">
      <w:pPr>
        <w:spacing w:before="153" w:after="230" w:line="240" w:lineRule="auto"/>
        <w:rPr>
          <w:rFonts w:ascii="Times New Roman" w:hAnsi="Times New Roman"/>
          <w:sz w:val="28"/>
          <w:szCs w:val="28"/>
        </w:rPr>
      </w:pPr>
      <w:r w:rsidRPr="00F414C7">
        <w:rPr>
          <w:rFonts w:ascii="Times New Roman" w:hAnsi="Times New Roman"/>
          <w:sz w:val="28"/>
          <w:szCs w:val="28"/>
        </w:rPr>
        <w:t>Дата выдачи «_____»______________20____г.                    </w:t>
      </w:r>
    </w:p>
    <w:p w:rsidR="008F1236" w:rsidRPr="00F414C7" w:rsidRDefault="008F1236" w:rsidP="00AF3DBD">
      <w:pPr>
        <w:spacing w:before="153" w:after="230" w:line="240" w:lineRule="auto"/>
        <w:rPr>
          <w:rFonts w:ascii="Times New Roman" w:hAnsi="Times New Roman"/>
          <w:sz w:val="28"/>
          <w:szCs w:val="28"/>
        </w:rPr>
      </w:pPr>
      <w:r w:rsidRPr="00F414C7">
        <w:rPr>
          <w:rFonts w:ascii="Times New Roman" w:hAnsi="Times New Roman"/>
          <w:sz w:val="28"/>
          <w:szCs w:val="28"/>
        </w:rPr>
        <w:t> регистрационный №    ______________</w:t>
      </w:r>
    </w:p>
    <w:p w:rsidR="008F1236" w:rsidRPr="00F414C7" w:rsidRDefault="008F1236" w:rsidP="00AF3DBD">
      <w:pPr>
        <w:spacing w:before="153" w:after="230" w:line="240" w:lineRule="auto"/>
        <w:rPr>
          <w:rFonts w:ascii="Times New Roman" w:hAnsi="Times New Roman"/>
          <w:sz w:val="28"/>
          <w:szCs w:val="28"/>
        </w:rPr>
      </w:pPr>
      <w:r w:rsidRPr="00F414C7">
        <w:rPr>
          <w:rFonts w:ascii="Times New Roman" w:hAnsi="Times New Roman"/>
          <w:sz w:val="28"/>
          <w:szCs w:val="28"/>
        </w:rPr>
        <w:t> </w:t>
      </w:r>
    </w:p>
    <w:p w:rsidR="008F1236" w:rsidRDefault="008F1236" w:rsidP="00675FB6">
      <w:pPr>
        <w:spacing w:before="153" w:after="230" w:line="240" w:lineRule="auto"/>
        <w:rPr>
          <w:rFonts w:ascii="Times New Roman" w:hAnsi="Times New Roman"/>
          <w:sz w:val="28"/>
          <w:szCs w:val="28"/>
        </w:rPr>
      </w:pPr>
      <w:r w:rsidRPr="00F414C7">
        <w:rPr>
          <w:rFonts w:ascii="Times New Roman" w:hAnsi="Times New Roman"/>
          <w:sz w:val="28"/>
          <w:szCs w:val="28"/>
        </w:rPr>
        <w:t>(М.П.)</w:t>
      </w:r>
    </w:p>
    <w:p w:rsidR="008F1236" w:rsidRDefault="008F1236" w:rsidP="004063DF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sz w:val="24"/>
          <w:szCs w:val="24"/>
        </w:rPr>
        <w:t xml:space="preserve">Справка </w:t>
      </w:r>
      <w:r>
        <w:rPr>
          <w:rFonts w:ascii="Times New Roman" w:hAnsi="Times New Roman"/>
          <w:sz w:val="24"/>
          <w:szCs w:val="24"/>
        </w:rPr>
        <w:br/>
        <w:t xml:space="preserve">о периоде обучения </w:t>
      </w:r>
      <w:r>
        <w:rPr>
          <w:rFonts w:ascii="Times New Roman" w:hAnsi="Times New Roman"/>
          <w:sz w:val="24"/>
          <w:szCs w:val="24"/>
        </w:rPr>
        <w:br/>
        <w:t>в муниципальном бюджетном учреждении дополнительного образования</w:t>
      </w:r>
    </w:p>
    <w:p w:rsidR="008F1236" w:rsidRDefault="008F1236" w:rsidP="004063DF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«Бабаевский Дом детского творчества»</w:t>
      </w:r>
    </w:p>
    <w:p w:rsidR="008F1236" w:rsidRDefault="008F1236" w:rsidP="004063DF">
      <w:pPr>
        <w:spacing w:before="153" w:after="23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 Данная справка выдана _____________________________________________________________________________________</w:t>
      </w:r>
    </w:p>
    <w:p w:rsidR="008F1236" w:rsidRDefault="008F1236" w:rsidP="004063DF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                                                                     (фамилии, имя, отчество)</w:t>
      </w:r>
    </w:p>
    <w:p w:rsidR="008F1236" w:rsidRDefault="008F1236" w:rsidP="004063DF">
      <w:pPr>
        <w:spacing w:before="153" w:after="23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рождения  «____»__________ ______ г. в том, что он(а) обучается в</w:t>
      </w:r>
    </w:p>
    <w:p w:rsidR="008F1236" w:rsidRDefault="008F1236" w:rsidP="004063DF">
      <w:pPr>
        <w:spacing w:before="153" w:after="23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муниципальном бюджетном учреждении дополнительного образования  «Бабаевский Дом детского творчества»  в объединении ________________________________________, по общеобразовательной общеразвивающей программе ___________________________________ </w:t>
      </w:r>
    </w:p>
    <w:p w:rsidR="008F1236" w:rsidRDefault="008F1236" w:rsidP="004063DF">
      <w:pPr>
        <w:spacing w:before="153" w:after="23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с___________________________ по настоящее время.                               </w:t>
      </w:r>
    </w:p>
    <w:p w:rsidR="008F1236" w:rsidRDefault="008F1236" w:rsidP="004063DF">
      <w:pPr>
        <w:spacing w:before="153" w:after="23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 Директор___________________________________(Н.Л. Миронова)___________                                                                                                  (подпись)                                                </w:t>
      </w:r>
    </w:p>
    <w:p w:rsidR="008F1236" w:rsidRDefault="008F1236" w:rsidP="004063DF">
      <w:pPr>
        <w:spacing w:before="153" w:after="23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Дата выдачи «_____»______________20____г.                    </w:t>
      </w:r>
    </w:p>
    <w:p w:rsidR="008F1236" w:rsidRDefault="008F1236" w:rsidP="004063DF">
      <w:pPr>
        <w:spacing w:before="153" w:after="23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регистрационный №    ______________</w:t>
      </w:r>
    </w:p>
    <w:p w:rsidR="008F1236" w:rsidRDefault="008F1236" w:rsidP="004063DF">
      <w:pPr>
        <w:spacing w:before="153" w:after="23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(М.П.)</w:t>
      </w:r>
    </w:p>
    <w:p w:rsidR="008F1236" w:rsidRDefault="008F1236" w:rsidP="004063DF">
      <w:pPr>
        <w:spacing w:before="153" w:after="23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F1236" w:rsidRDefault="008F1236" w:rsidP="004063DF">
      <w:pPr>
        <w:spacing w:before="153" w:after="230" w:line="240" w:lineRule="auto"/>
        <w:rPr>
          <w:rFonts w:ascii="Times New Roman" w:hAnsi="Times New Roman"/>
          <w:sz w:val="28"/>
          <w:szCs w:val="28"/>
        </w:rPr>
      </w:pPr>
    </w:p>
    <w:p w:rsidR="008F1236" w:rsidRDefault="008F1236" w:rsidP="004063DF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Справка </w:t>
      </w:r>
      <w:r>
        <w:rPr>
          <w:rFonts w:ascii="Times New Roman" w:hAnsi="Times New Roman"/>
          <w:sz w:val="24"/>
          <w:szCs w:val="24"/>
        </w:rPr>
        <w:br/>
        <w:t xml:space="preserve">о периоде обучения </w:t>
      </w:r>
      <w:r>
        <w:rPr>
          <w:rFonts w:ascii="Times New Roman" w:hAnsi="Times New Roman"/>
          <w:sz w:val="24"/>
          <w:szCs w:val="24"/>
        </w:rPr>
        <w:br/>
        <w:t>в муниципальном бюджетном учреждении дополнительного образования</w:t>
      </w:r>
    </w:p>
    <w:p w:rsidR="008F1236" w:rsidRDefault="008F1236" w:rsidP="004063DF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«Бабаевский Дом детского творчества»</w:t>
      </w:r>
    </w:p>
    <w:p w:rsidR="008F1236" w:rsidRDefault="008F1236" w:rsidP="004063DF">
      <w:pPr>
        <w:spacing w:before="153" w:after="23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 Данная справка выдана _____________________________________________________________________________________</w:t>
      </w:r>
    </w:p>
    <w:p w:rsidR="008F1236" w:rsidRDefault="008F1236" w:rsidP="004063DF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                                                                     (фамилии, имя, отчество)</w:t>
      </w:r>
    </w:p>
    <w:p w:rsidR="008F1236" w:rsidRDefault="008F1236" w:rsidP="004063DF">
      <w:pPr>
        <w:spacing w:before="153" w:after="23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рождения  «____»__________ ______ г. в том, что он(а) обучается в</w:t>
      </w:r>
    </w:p>
    <w:p w:rsidR="008F1236" w:rsidRDefault="008F1236" w:rsidP="004063DF">
      <w:pPr>
        <w:spacing w:before="153" w:after="23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муниципальном бюджетном учреждении дополнительного образования  «Бабаевский Дом детского творчества»  в объединении ________________________________________, по общеобразовательной общеразвивающей программе ___________________________________ </w:t>
      </w:r>
    </w:p>
    <w:p w:rsidR="008F1236" w:rsidRDefault="008F1236" w:rsidP="004063DF">
      <w:pPr>
        <w:spacing w:before="153" w:after="23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с___________________________ по настоящее время.                               </w:t>
      </w:r>
    </w:p>
    <w:p w:rsidR="008F1236" w:rsidRDefault="008F1236" w:rsidP="004063DF">
      <w:pPr>
        <w:spacing w:before="153" w:after="23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 Директор___________________________________(Н.Л. Миронова)___________                                                                                                  (подпись)                                                </w:t>
      </w:r>
    </w:p>
    <w:p w:rsidR="008F1236" w:rsidRDefault="008F1236" w:rsidP="004063DF">
      <w:pPr>
        <w:spacing w:before="153" w:after="23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Дата выдачи «_____»______________20____г.                    </w:t>
      </w:r>
    </w:p>
    <w:p w:rsidR="008F1236" w:rsidRDefault="008F1236" w:rsidP="004063DF">
      <w:pPr>
        <w:spacing w:before="153" w:after="23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регистрационный №    ______________</w:t>
      </w:r>
    </w:p>
    <w:p w:rsidR="008F1236" w:rsidRPr="00F414C7" w:rsidRDefault="008F1236" w:rsidP="00675FB6">
      <w:pPr>
        <w:spacing w:before="153" w:after="23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 (М.П.)</w:t>
      </w:r>
    </w:p>
    <w:sectPr w:rsidR="008F1236" w:rsidRPr="00F414C7" w:rsidSect="000C254C">
      <w:pgSz w:w="11906" w:h="16838"/>
      <w:pgMar w:top="1134" w:right="92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PTSans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F0901"/>
    <w:multiLevelType w:val="multilevel"/>
    <w:tmpl w:val="DEB214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cs="Times New Roman" w:hint="default"/>
      </w:rPr>
    </w:lvl>
  </w:abstractNum>
  <w:abstractNum w:abstractNumId="1">
    <w:nsid w:val="15D374EB"/>
    <w:multiLevelType w:val="hybridMultilevel"/>
    <w:tmpl w:val="C476783A"/>
    <w:lvl w:ilvl="0" w:tplc="041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>
    <w:nsid w:val="342D6DDD"/>
    <w:multiLevelType w:val="multilevel"/>
    <w:tmpl w:val="15F23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1273E5A"/>
    <w:multiLevelType w:val="multilevel"/>
    <w:tmpl w:val="651C6996"/>
    <w:lvl w:ilvl="0">
      <w:start w:val="2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64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4689"/>
    <w:rsid w:val="000535A1"/>
    <w:rsid w:val="00074964"/>
    <w:rsid w:val="00077102"/>
    <w:rsid w:val="000A4598"/>
    <w:rsid w:val="000A7764"/>
    <w:rsid w:val="000C254C"/>
    <w:rsid w:val="000C56F2"/>
    <w:rsid w:val="001D6714"/>
    <w:rsid w:val="001F26A8"/>
    <w:rsid w:val="00205F09"/>
    <w:rsid w:val="00214D5A"/>
    <w:rsid w:val="002B757C"/>
    <w:rsid w:val="00370E28"/>
    <w:rsid w:val="00382E3F"/>
    <w:rsid w:val="003936EE"/>
    <w:rsid w:val="003D4689"/>
    <w:rsid w:val="003F5687"/>
    <w:rsid w:val="004063DF"/>
    <w:rsid w:val="004343E9"/>
    <w:rsid w:val="00456D04"/>
    <w:rsid w:val="004C74ED"/>
    <w:rsid w:val="005D214B"/>
    <w:rsid w:val="00602A09"/>
    <w:rsid w:val="006425CA"/>
    <w:rsid w:val="00675FB6"/>
    <w:rsid w:val="006D11F0"/>
    <w:rsid w:val="006F68A5"/>
    <w:rsid w:val="0077741C"/>
    <w:rsid w:val="007B45C5"/>
    <w:rsid w:val="007C128E"/>
    <w:rsid w:val="007D677E"/>
    <w:rsid w:val="007F48B8"/>
    <w:rsid w:val="007F7FAF"/>
    <w:rsid w:val="00810264"/>
    <w:rsid w:val="008B1B5B"/>
    <w:rsid w:val="008B76C5"/>
    <w:rsid w:val="008C336D"/>
    <w:rsid w:val="008D37A6"/>
    <w:rsid w:val="008F1236"/>
    <w:rsid w:val="00901436"/>
    <w:rsid w:val="009103EC"/>
    <w:rsid w:val="00925FD4"/>
    <w:rsid w:val="00992D56"/>
    <w:rsid w:val="009B24F7"/>
    <w:rsid w:val="00A222A9"/>
    <w:rsid w:val="00A77723"/>
    <w:rsid w:val="00AC5545"/>
    <w:rsid w:val="00AD0E41"/>
    <w:rsid w:val="00AD4F06"/>
    <w:rsid w:val="00AD5CF3"/>
    <w:rsid w:val="00AE2682"/>
    <w:rsid w:val="00AE31B7"/>
    <w:rsid w:val="00AF3DBD"/>
    <w:rsid w:val="00B12A0E"/>
    <w:rsid w:val="00BE0BEB"/>
    <w:rsid w:val="00C6326C"/>
    <w:rsid w:val="00C76700"/>
    <w:rsid w:val="00CA090E"/>
    <w:rsid w:val="00CF7060"/>
    <w:rsid w:val="00D07470"/>
    <w:rsid w:val="00D07D80"/>
    <w:rsid w:val="00D1204D"/>
    <w:rsid w:val="00D52C4F"/>
    <w:rsid w:val="00E92920"/>
    <w:rsid w:val="00EF5FD1"/>
    <w:rsid w:val="00F414C7"/>
    <w:rsid w:val="00F5514C"/>
    <w:rsid w:val="00F83EED"/>
    <w:rsid w:val="00FC5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264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936EE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0A4598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A4598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99"/>
    <w:qFormat/>
    <w:rsid w:val="00F414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78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4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277</TotalTime>
  <Pages>8</Pages>
  <Words>1573</Words>
  <Characters>8972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User</cp:lastModifiedBy>
  <cp:revision>26</cp:revision>
  <cp:lastPrinted>2017-09-09T06:00:00Z</cp:lastPrinted>
  <dcterms:created xsi:type="dcterms:W3CDTF">2017-04-03T10:43:00Z</dcterms:created>
  <dcterms:modified xsi:type="dcterms:W3CDTF">2017-09-13T05:07:00Z</dcterms:modified>
</cp:coreProperties>
</file>